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7FEC" w14:textId="77777777" w:rsidR="007B2CC0" w:rsidRDefault="007B2CC0">
      <w:pPr>
        <w:rPr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様式第</w:t>
      </w:r>
      <w:r w:rsidR="00E56822">
        <w:rPr>
          <w:rFonts w:ascii="ＭＳ ゴシック" w:eastAsia="ＭＳ ゴシック" w:cs="ＭＳ ゴシック" w:hint="eastAsia"/>
          <w:snapToGrid w:val="0"/>
        </w:rPr>
        <w:t>１</w:t>
      </w:r>
      <w:r>
        <w:rPr>
          <w:rFonts w:ascii="ＭＳ ゴシック" w:eastAsia="ＭＳ ゴシック" w:cs="ＭＳ ゴシック" w:hint="eastAsia"/>
          <w:snapToGrid w:val="0"/>
        </w:rPr>
        <w:t>号</w:t>
      </w:r>
      <w:r>
        <w:rPr>
          <w:rFonts w:hint="eastAsia"/>
          <w:snapToGrid w:val="0"/>
        </w:rPr>
        <w:t>（第４条関係）</w:t>
      </w:r>
    </w:p>
    <w:p w14:paraId="7DBC4956" w14:textId="77777777" w:rsidR="007B2CC0" w:rsidRDefault="007B2CC0">
      <w:pPr>
        <w:jc w:val="center"/>
        <w:rPr>
          <w:snapToGrid w:val="0"/>
        </w:rPr>
      </w:pPr>
      <w:r>
        <w:rPr>
          <w:rFonts w:hint="eastAsia"/>
          <w:snapToGrid w:val="0"/>
        </w:rPr>
        <w:t>危険物施設における位置、構造及び設備等の基準適用除外願い</w:t>
      </w:r>
    </w:p>
    <w:tbl>
      <w:tblPr>
        <w:tblW w:w="0" w:type="auto"/>
        <w:tblInd w:w="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5"/>
        <w:gridCol w:w="1107"/>
        <w:gridCol w:w="2213"/>
        <w:gridCol w:w="1992"/>
        <w:gridCol w:w="2218"/>
      </w:tblGrid>
      <w:tr w:rsidR="007B2CC0" w14:paraId="5201EBDB" w14:textId="77777777" w:rsidTr="00AF42AC">
        <w:tblPrEx>
          <w:tblCellMar>
            <w:top w:w="0" w:type="dxa"/>
            <w:bottom w:w="0" w:type="dxa"/>
          </w:tblCellMar>
        </w:tblPrEx>
        <w:trPr>
          <w:cantSplit/>
          <w:trHeight w:hRule="exact" w:val="4021"/>
        </w:trPr>
        <w:tc>
          <w:tcPr>
            <w:tcW w:w="8415" w:type="dxa"/>
            <w:gridSpan w:val="5"/>
            <w:vAlign w:val="center"/>
          </w:tcPr>
          <w:p w14:paraId="3B5668D2" w14:textId="77777777" w:rsidR="007B2CC0" w:rsidRDefault="007B2CC0" w:rsidP="00CA6F1A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D000E70" w14:textId="77777777" w:rsidR="007B2CC0" w:rsidRDefault="007B2CC0" w:rsidP="00CA6F1A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能代山本広域市町村圏組合</w:t>
            </w:r>
          </w:p>
          <w:p w14:paraId="0636C9D7" w14:textId="77777777" w:rsidR="007B2CC0" w:rsidRDefault="007B2CC0" w:rsidP="00CA6F1A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理事会代表理事　　　</w:t>
            </w:r>
            <w:r w:rsidR="00A130B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様</w:t>
            </w:r>
          </w:p>
          <w:p w14:paraId="7EE9E6FD" w14:textId="77777777" w:rsidR="007B2CC0" w:rsidRDefault="007B2CC0" w:rsidP="00CA6F1A">
            <w:pPr>
              <w:snapToGrid w:val="0"/>
              <w:rPr>
                <w:snapToGrid w:val="0"/>
              </w:rPr>
            </w:pPr>
          </w:p>
          <w:p w14:paraId="6E4F665A" w14:textId="77777777" w:rsidR="007B2CC0" w:rsidRDefault="007B2CC0" w:rsidP="00CA6F1A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　所　</w:t>
            </w:r>
            <w:r w:rsidR="00A130B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14:paraId="77168101" w14:textId="77777777" w:rsidR="007B2CC0" w:rsidRDefault="007B2CC0" w:rsidP="00CA6F1A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</w:t>
            </w:r>
            <w:r w:rsidR="00A130B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E5682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55FFC60" w14:textId="77777777" w:rsidR="007B2CC0" w:rsidRDefault="007B2CC0" w:rsidP="00CA6F1A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</w:t>
            </w:r>
            <w:r w:rsidR="00A130B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14:paraId="3E61AFD7" w14:textId="77777777" w:rsidR="007B2CC0" w:rsidRDefault="007B2CC0" w:rsidP="00CA6F1A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下記の危険物施設における位置、構造及び設備について、危険物の</w:t>
            </w:r>
            <w:r w:rsidR="00287BC3">
              <w:rPr>
                <w:rFonts w:hint="eastAsia"/>
                <w:snapToGrid w:val="0"/>
              </w:rPr>
              <w:t>規制</w:t>
            </w:r>
            <w:r>
              <w:rPr>
                <w:rFonts w:hint="eastAsia"/>
                <w:snapToGrid w:val="0"/>
              </w:rPr>
              <w:t>に関する政令第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条の特例適用を受けたいので</w:t>
            </w:r>
            <w:proofErr w:type="gramStart"/>
            <w:r>
              <w:rPr>
                <w:rFonts w:hint="eastAsia"/>
                <w:snapToGrid w:val="0"/>
              </w:rPr>
              <w:t>願出</w:t>
            </w:r>
            <w:proofErr w:type="gramEnd"/>
            <w:r>
              <w:rPr>
                <w:rFonts w:hint="eastAsia"/>
                <w:snapToGrid w:val="0"/>
              </w:rPr>
              <w:t>します。</w:t>
            </w:r>
          </w:p>
          <w:p w14:paraId="44A39117" w14:textId="77777777" w:rsidR="007B2CC0" w:rsidRDefault="007B2CC0" w:rsidP="00CA6F1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7B2CC0" w14:paraId="329E1ED7" w14:textId="77777777" w:rsidTr="00AF42AC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885" w:type="dxa"/>
            <w:vMerge w:val="restart"/>
            <w:tcBorders>
              <w:bottom w:val="nil"/>
            </w:tcBorders>
            <w:vAlign w:val="center"/>
          </w:tcPr>
          <w:p w14:paraId="2EC21BDB" w14:textId="77777777" w:rsidR="007B2CC0" w:rsidRDefault="007B2CC0" w:rsidP="00CA6F1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107" w:type="dxa"/>
            <w:vAlign w:val="center"/>
          </w:tcPr>
          <w:p w14:paraId="67B37E97" w14:textId="77777777" w:rsidR="007B2CC0" w:rsidRDefault="007B2CC0" w:rsidP="00CA6F1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423" w:type="dxa"/>
            <w:gridSpan w:val="3"/>
            <w:vAlign w:val="center"/>
          </w:tcPr>
          <w:p w14:paraId="6C0C657B" w14:textId="77777777" w:rsidR="007B2CC0" w:rsidRDefault="007B2CC0" w:rsidP="00CA6F1A">
            <w:pPr>
              <w:snapToGrid w:val="0"/>
              <w:rPr>
                <w:snapToGrid w:val="0"/>
              </w:rPr>
            </w:pPr>
          </w:p>
        </w:tc>
      </w:tr>
      <w:tr w:rsidR="007B2CC0" w14:paraId="6EA1350F" w14:textId="77777777" w:rsidTr="00AF42AC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885" w:type="dxa"/>
            <w:vMerge/>
            <w:vAlign w:val="center"/>
          </w:tcPr>
          <w:p w14:paraId="7711DB05" w14:textId="77777777" w:rsidR="007B2CC0" w:rsidRDefault="007B2CC0" w:rsidP="00CA6F1A">
            <w:pPr>
              <w:snapToGrid w:val="0"/>
              <w:rPr>
                <w:snapToGrid w:val="0"/>
              </w:rPr>
            </w:pPr>
          </w:p>
        </w:tc>
        <w:tc>
          <w:tcPr>
            <w:tcW w:w="1107" w:type="dxa"/>
            <w:vAlign w:val="center"/>
          </w:tcPr>
          <w:p w14:paraId="030C4282" w14:textId="77777777" w:rsidR="007B2CC0" w:rsidRDefault="007B2CC0" w:rsidP="00CA6F1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423" w:type="dxa"/>
            <w:gridSpan w:val="3"/>
            <w:vAlign w:val="center"/>
          </w:tcPr>
          <w:p w14:paraId="08603A17" w14:textId="77777777" w:rsidR="007B2CC0" w:rsidRDefault="007B2CC0" w:rsidP="00CA6F1A">
            <w:pPr>
              <w:snapToGrid w:val="0"/>
              <w:rPr>
                <w:snapToGrid w:val="0"/>
              </w:rPr>
            </w:pPr>
          </w:p>
        </w:tc>
      </w:tr>
      <w:tr w:rsidR="007B2CC0" w14:paraId="2A25FE3F" w14:textId="77777777" w:rsidTr="00AF42AC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992" w:type="dxa"/>
            <w:gridSpan w:val="2"/>
            <w:vAlign w:val="center"/>
          </w:tcPr>
          <w:p w14:paraId="397D73D5" w14:textId="77777777" w:rsidR="007B2CC0" w:rsidRDefault="007B2CC0" w:rsidP="00CA6F1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423" w:type="dxa"/>
            <w:gridSpan w:val="3"/>
            <w:vAlign w:val="center"/>
          </w:tcPr>
          <w:p w14:paraId="1CD17298" w14:textId="77777777" w:rsidR="007B2CC0" w:rsidRDefault="007B2CC0" w:rsidP="00CA6F1A">
            <w:pPr>
              <w:snapToGrid w:val="0"/>
              <w:rPr>
                <w:snapToGrid w:val="0"/>
              </w:rPr>
            </w:pPr>
          </w:p>
        </w:tc>
      </w:tr>
      <w:tr w:rsidR="007B2CC0" w14:paraId="499684E4" w14:textId="77777777" w:rsidTr="00AF42AC">
        <w:tblPrEx>
          <w:tblCellMar>
            <w:top w:w="0" w:type="dxa"/>
            <w:bottom w:w="0" w:type="dxa"/>
          </w:tblCellMar>
        </w:tblPrEx>
        <w:trPr>
          <w:cantSplit/>
          <w:trHeight w:hRule="exact" w:val="643"/>
        </w:trPr>
        <w:tc>
          <w:tcPr>
            <w:tcW w:w="1992" w:type="dxa"/>
            <w:gridSpan w:val="2"/>
            <w:vAlign w:val="center"/>
          </w:tcPr>
          <w:p w14:paraId="0E97863D" w14:textId="77777777" w:rsidR="007B2CC0" w:rsidRDefault="007B2CC0" w:rsidP="00CA6F1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213" w:type="dxa"/>
            <w:vAlign w:val="center"/>
          </w:tcPr>
          <w:p w14:paraId="66059359" w14:textId="77777777" w:rsidR="007B2CC0" w:rsidRDefault="007B2CC0" w:rsidP="00CA6F1A">
            <w:pPr>
              <w:snapToGrid w:val="0"/>
              <w:rPr>
                <w:snapToGrid w:val="0"/>
              </w:rPr>
            </w:pPr>
          </w:p>
        </w:tc>
        <w:tc>
          <w:tcPr>
            <w:tcW w:w="1992" w:type="dxa"/>
            <w:vAlign w:val="center"/>
          </w:tcPr>
          <w:p w14:paraId="7EF29837" w14:textId="77777777" w:rsidR="007B2CC0" w:rsidRDefault="007B2CC0" w:rsidP="00CA6F1A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貯蔵所又は取扱所の区分</w:t>
            </w:r>
          </w:p>
        </w:tc>
        <w:tc>
          <w:tcPr>
            <w:tcW w:w="2218" w:type="dxa"/>
            <w:vAlign w:val="center"/>
          </w:tcPr>
          <w:p w14:paraId="3BC682D9" w14:textId="77777777" w:rsidR="007B2CC0" w:rsidRDefault="007B2CC0" w:rsidP="00CA6F1A">
            <w:pPr>
              <w:snapToGrid w:val="0"/>
              <w:rPr>
                <w:snapToGrid w:val="0"/>
              </w:rPr>
            </w:pPr>
          </w:p>
        </w:tc>
      </w:tr>
      <w:tr w:rsidR="007B2CC0" w14:paraId="6C75E16D" w14:textId="77777777" w:rsidTr="00AF42AC">
        <w:tblPrEx>
          <w:tblCellMar>
            <w:top w:w="0" w:type="dxa"/>
            <w:bottom w:w="0" w:type="dxa"/>
          </w:tblCellMar>
        </w:tblPrEx>
        <w:trPr>
          <w:cantSplit/>
          <w:trHeight w:hRule="exact" w:val="1125"/>
        </w:trPr>
        <w:tc>
          <w:tcPr>
            <w:tcW w:w="1992" w:type="dxa"/>
            <w:gridSpan w:val="2"/>
            <w:vAlign w:val="center"/>
          </w:tcPr>
          <w:p w14:paraId="2E74F24D" w14:textId="77777777" w:rsidR="007B2CC0" w:rsidRDefault="007B2CC0" w:rsidP="00CA6F1A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特例適用を受けたい位置、構造及び設備等</w:t>
            </w:r>
          </w:p>
        </w:tc>
        <w:tc>
          <w:tcPr>
            <w:tcW w:w="6423" w:type="dxa"/>
            <w:gridSpan w:val="3"/>
            <w:vAlign w:val="center"/>
          </w:tcPr>
          <w:p w14:paraId="578034C9" w14:textId="77777777" w:rsidR="007B2CC0" w:rsidRDefault="007B2CC0" w:rsidP="00CA6F1A">
            <w:pPr>
              <w:snapToGrid w:val="0"/>
              <w:rPr>
                <w:snapToGrid w:val="0"/>
              </w:rPr>
            </w:pPr>
          </w:p>
        </w:tc>
      </w:tr>
      <w:tr w:rsidR="007B2CC0" w14:paraId="2B8C6824" w14:textId="77777777" w:rsidTr="00AF42AC">
        <w:tblPrEx>
          <w:tblCellMar>
            <w:top w:w="0" w:type="dxa"/>
            <w:bottom w:w="0" w:type="dxa"/>
          </w:tblCellMar>
        </w:tblPrEx>
        <w:trPr>
          <w:cantSplit/>
          <w:trHeight w:hRule="exact" w:val="1125"/>
        </w:trPr>
        <w:tc>
          <w:tcPr>
            <w:tcW w:w="1992" w:type="dxa"/>
            <w:gridSpan w:val="2"/>
            <w:vAlign w:val="center"/>
          </w:tcPr>
          <w:p w14:paraId="01560DB6" w14:textId="77777777" w:rsidR="007B2CC0" w:rsidRDefault="007B2CC0" w:rsidP="00CA6F1A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特例適用を受けるための理由</w:t>
            </w:r>
          </w:p>
        </w:tc>
        <w:tc>
          <w:tcPr>
            <w:tcW w:w="6423" w:type="dxa"/>
            <w:gridSpan w:val="3"/>
            <w:vAlign w:val="center"/>
          </w:tcPr>
          <w:p w14:paraId="5D589D03" w14:textId="77777777" w:rsidR="007B2CC0" w:rsidRDefault="007B2CC0" w:rsidP="00CA6F1A">
            <w:pPr>
              <w:snapToGrid w:val="0"/>
              <w:rPr>
                <w:snapToGrid w:val="0"/>
              </w:rPr>
            </w:pPr>
          </w:p>
        </w:tc>
      </w:tr>
      <w:tr w:rsidR="007B2CC0" w14:paraId="13950A63" w14:textId="77777777" w:rsidTr="00AF42AC">
        <w:tblPrEx>
          <w:tblCellMar>
            <w:top w:w="0" w:type="dxa"/>
            <w:bottom w:w="0" w:type="dxa"/>
          </w:tblCellMar>
        </w:tblPrEx>
        <w:trPr>
          <w:cantSplit/>
          <w:trHeight w:hRule="exact" w:val="1125"/>
        </w:trPr>
        <w:tc>
          <w:tcPr>
            <w:tcW w:w="8415" w:type="dxa"/>
            <w:gridSpan w:val="5"/>
          </w:tcPr>
          <w:p w14:paraId="4483E92C" w14:textId="77777777" w:rsidR="007B2CC0" w:rsidRDefault="007B2CC0" w:rsidP="00CA6F1A">
            <w:pPr>
              <w:snapToGrid w:val="0"/>
              <w:spacing w:before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審　査　内　容</w:t>
            </w:r>
          </w:p>
        </w:tc>
      </w:tr>
      <w:tr w:rsidR="007B2CC0" w14:paraId="42588410" w14:textId="77777777" w:rsidTr="00AF42AC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992" w:type="dxa"/>
            <w:gridSpan w:val="2"/>
            <w:vAlign w:val="center"/>
          </w:tcPr>
          <w:p w14:paraId="57BC43CB" w14:textId="77777777" w:rsidR="007B2CC0" w:rsidRDefault="007B2CC0" w:rsidP="00CA6F1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6423" w:type="dxa"/>
            <w:gridSpan w:val="3"/>
            <w:vAlign w:val="center"/>
          </w:tcPr>
          <w:p w14:paraId="6C8195B0" w14:textId="77777777" w:rsidR="007B2CC0" w:rsidRDefault="007B2CC0" w:rsidP="00CA6F1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　　　　　裁　　　　　欄</w:t>
            </w:r>
          </w:p>
        </w:tc>
      </w:tr>
      <w:tr w:rsidR="007B2CC0" w14:paraId="5699B9AB" w14:textId="77777777" w:rsidTr="00AF42AC">
        <w:tblPrEx>
          <w:tblCellMar>
            <w:top w:w="0" w:type="dxa"/>
            <w:bottom w:w="0" w:type="dxa"/>
          </w:tblCellMar>
        </w:tblPrEx>
        <w:trPr>
          <w:cantSplit/>
          <w:trHeight w:hRule="exact" w:val="2654"/>
        </w:trPr>
        <w:tc>
          <w:tcPr>
            <w:tcW w:w="1992" w:type="dxa"/>
            <w:gridSpan w:val="2"/>
            <w:vAlign w:val="center"/>
          </w:tcPr>
          <w:p w14:paraId="58CF2EDB" w14:textId="77777777" w:rsidR="007B2CC0" w:rsidRDefault="007B2CC0" w:rsidP="00CA6F1A">
            <w:pPr>
              <w:snapToGrid w:val="0"/>
              <w:rPr>
                <w:snapToGrid w:val="0"/>
              </w:rPr>
            </w:pPr>
          </w:p>
        </w:tc>
        <w:tc>
          <w:tcPr>
            <w:tcW w:w="6423" w:type="dxa"/>
            <w:gridSpan w:val="3"/>
            <w:vAlign w:val="center"/>
          </w:tcPr>
          <w:p w14:paraId="1F45679E" w14:textId="77777777" w:rsidR="007B2CC0" w:rsidRDefault="007B2CC0" w:rsidP="00CA6F1A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審査の結果、特例適用し危険物施設における位置、構造及び設備等の基準適用除外願いを承認します。</w:t>
            </w:r>
          </w:p>
          <w:p w14:paraId="44A4ECFE" w14:textId="77777777" w:rsidR="007B2CC0" w:rsidRDefault="007B2CC0" w:rsidP="00CA6F1A">
            <w:pPr>
              <w:snapToGrid w:val="0"/>
              <w:spacing w:before="1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承認年月日　　　　　　年　　月　　日　　　</w:t>
            </w:r>
          </w:p>
          <w:p w14:paraId="0624A8E3" w14:textId="77777777" w:rsidR="007B2CC0" w:rsidRDefault="007B2CC0" w:rsidP="00CA6F1A">
            <w:pPr>
              <w:snapToGrid w:val="0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承認番号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承認番号</w:t>
            </w:r>
            <w:r>
              <w:rPr>
                <w:rFonts w:hint="eastAsia"/>
                <w:snapToGrid w:val="0"/>
              </w:rPr>
              <w:t xml:space="preserve">　　　第　　　　　　　　号　　　</w:t>
            </w:r>
          </w:p>
          <w:p w14:paraId="476FD36C" w14:textId="77777777" w:rsidR="007B2CC0" w:rsidRDefault="007B2CC0" w:rsidP="00CA6F1A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能代山本広域市町村圏組合　　　</w:t>
            </w:r>
          </w:p>
          <w:p w14:paraId="280EB09A" w14:textId="77777777" w:rsidR="007B2CC0" w:rsidRDefault="007B2CC0" w:rsidP="00CA6F1A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理事会代表理事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274B806" w14:textId="77777777" w:rsidR="007B2CC0" w:rsidRDefault="007B2CC0">
      <w:pPr>
        <w:rPr>
          <w:snapToGrid w:val="0"/>
        </w:rPr>
      </w:pPr>
    </w:p>
    <w:sectPr w:rsidR="007B2CC0" w:rsidSect="00AF42AC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C660" w14:textId="77777777" w:rsidR="00B50564" w:rsidRDefault="00B50564">
      <w:r>
        <w:separator/>
      </w:r>
    </w:p>
  </w:endnote>
  <w:endnote w:type="continuationSeparator" w:id="0">
    <w:p w14:paraId="13738EB2" w14:textId="77777777" w:rsidR="00B50564" w:rsidRDefault="00B5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C6EC" w14:textId="77777777" w:rsidR="00B50564" w:rsidRDefault="00B50564">
      <w:r>
        <w:separator/>
      </w:r>
    </w:p>
  </w:footnote>
  <w:footnote w:type="continuationSeparator" w:id="0">
    <w:p w14:paraId="1C106D71" w14:textId="77777777" w:rsidR="00B50564" w:rsidRDefault="00B5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6F1A"/>
    <w:rsid w:val="000A4319"/>
    <w:rsid w:val="00287BC3"/>
    <w:rsid w:val="0060536E"/>
    <w:rsid w:val="007B2CC0"/>
    <w:rsid w:val="00832D6B"/>
    <w:rsid w:val="00933563"/>
    <w:rsid w:val="009764E5"/>
    <w:rsid w:val="00A119F2"/>
    <w:rsid w:val="00A130B0"/>
    <w:rsid w:val="00AF42AC"/>
    <w:rsid w:val="00B50564"/>
    <w:rsid w:val="00CA6F1A"/>
    <w:rsid w:val="00D30929"/>
    <w:rsid w:val="00D667ED"/>
    <w:rsid w:val="00E56822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2369B"/>
  <w14:defaultImageDpi w14:val="0"/>
  <w15:docId w15:val="{561D8251-09A3-426E-A40B-560B0F97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法令</dc:creator>
  <cp:keywords/>
  <dc:description/>
  <cp:lastModifiedBy>252104</cp:lastModifiedBy>
  <cp:revision>2</cp:revision>
  <cp:lastPrinted>1999-11-19T05:42:00Z</cp:lastPrinted>
  <dcterms:created xsi:type="dcterms:W3CDTF">2026-06-19T07:38:00Z</dcterms:created>
  <dcterms:modified xsi:type="dcterms:W3CDTF">2026-06-19T07:38:00Z</dcterms:modified>
</cp:coreProperties>
</file>