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3137" w14:textId="77777777" w:rsidR="00C600B6" w:rsidRDefault="00C600B6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B570B6">
        <w:rPr>
          <w:rFonts w:ascii="ＭＳ ゴシック" w:eastAsia="ＭＳ ゴシック" w:cs="ＭＳ ゴシック" w:hint="eastAsia"/>
          <w:snapToGrid w:val="0"/>
        </w:rPr>
        <w:t>３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10</w:t>
      </w:r>
      <w:r>
        <w:rPr>
          <w:rFonts w:hint="eastAsia"/>
          <w:snapToGrid w:val="0"/>
        </w:rPr>
        <w:t>条関係）</w:t>
      </w:r>
    </w:p>
    <w:p w14:paraId="4924FD2C" w14:textId="77777777" w:rsidR="00C600B6" w:rsidRDefault="00C600B6">
      <w:pPr>
        <w:jc w:val="center"/>
        <w:rPr>
          <w:snapToGrid w:val="0"/>
        </w:rPr>
      </w:pPr>
      <w:r>
        <w:rPr>
          <w:rFonts w:hint="eastAsia"/>
          <w:snapToGrid w:val="0"/>
        </w:rPr>
        <w:t>許　可　申　請　等　取　下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73"/>
        <w:gridCol w:w="6715"/>
      </w:tblGrid>
      <w:tr w:rsidR="00C600B6" w14:paraId="5B07B24D" w14:textId="77777777" w:rsidTr="004B4DA9">
        <w:tblPrEx>
          <w:tblCellMar>
            <w:top w:w="0" w:type="dxa"/>
            <w:bottom w:w="0" w:type="dxa"/>
          </w:tblCellMar>
        </w:tblPrEx>
        <w:trPr>
          <w:cantSplit/>
          <w:trHeight w:hRule="exact" w:val="8840"/>
        </w:trPr>
        <w:tc>
          <w:tcPr>
            <w:tcW w:w="9288" w:type="dxa"/>
            <w:gridSpan w:val="2"/>
          </w:tcPr>
          <w:p w14:paraId="2B1153EE" w14:textId="77777777" w:rsidR="00C600B6" w:rsidRDefault="00C600B6" w:rsidP="00103C54">
            <w:pPr>
              <w:snapToGrid w:val="0"/>
              <w:spacing w:before="120"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2CDAE39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37A1959A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　</w:t>
            </w:r>
            <w:r w:rsidR="0042547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様</w:t>
            </w:r>
          </w:p>
          <w:p w14:paraId="4CF50711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</w:p>
          <w:p w14:paraId="6F1CF402" w14:textId="77777777" w:rsidR="00C600B6" w:rsidRDefault="00C600B6" w:rsidP="00103C54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</w:t>
            </w:r>
            <w:r w:rsidR="0042547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14:paraId="44C9F2F4" w14:textId="77777777" w:rsidR="00C600B6" w:rsidRDefault="00C600B6" w:rsidP="00103C54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42547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B570B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27A48CB" w14:textId="77777777" w:rsidR="00C600B6" w:rsidRDefault="00C600B6" w:rsidP="00103C54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</w:t>
            </w:r>
            <w:r w:rsidR="0042547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78475887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申請書等の取り下げについて、　　　　年　　月　　日付で申請した</w:t>
            </w:r>
            <w:r w:rsidRPr="00822E6D">
              <w:rPr>
                <w:rFonts w:hint="eastAsia"/>
                <w:snapToGrid w:val="0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  <w:snapToGrid w:val="0"/>
              </w:rPr>
              <w:t>は、下記理由により取り下げいたします。</w:t>
            </w:r>
          </w:p>
          <w:p w14:paraId="641C2981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</w:p>
          <w:p w14:paraId="27711A73" w14:textId="77777777" w:rsidR="00C600B6" w:rsidRDefault="00C600B6" w:rsidP="00103C54">
            <w:pPr>
              <w:snapToGrid w:val="0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3910666D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  <w:u w:val="dash"/>
              </w:rPr>
            </w:pPr>
            <w:r>
              <w:rPr>
                <w:rFonts w:hint="eastAsia"/>
                <w:snapToGrid w:val="0"/>
              </w:rPr>
              <w:t xml:space="preserve">１　設　置　場　所　　</w:t>
            </w:r>
            <w:r w:rsidRPr="00822E6D"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</w:t>
            </w:r>
          </w:p>
          <w:p w14:paraId="4536235D" w14:textId="77777777" w:rsidR="00C600B6" w:rsidRPr="00822E6D" w:rsidRDefault="00C600B6" w:rsidP="00103C54">
            <w:pPr>
              <w:snapToGrid w:val="0"/>
              <w:spacing w:line="360" w:lineRule="auto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 w:rsidRPr="00822E6D"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</w:t>
            </w:r>
          </w:p>
          <w:p w14:paraId="48F7705D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</w:p>
          <w:p w14:paraId="579E87DC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  <w:u w:val="dash"/>
              </w:rPr>
            </w:pPr>
            <w:r>
              <w:rPr>
                <w:rFonts w:hint="eastAsia"/>
                <w:snapToGrid w:val="0"/>
              </w:rPr>
              <w:t xml:space="preserve">２　製造所等の区分　　</w:t>
            </w:r>
            <w:r w:rsidRPr="00822E6D">
              <w:rPr>
                <w:rFonts w:hint="eastAsia"/>
                <w:snapToGrid w:val="0"/>
                <w:u w:val="dotted"/>
              </w:rPr>
              <w:t xml:space="preserve">　　　　　　　　　　　　　　　　　　</w:t>
            </w:r>
          </w:p>
          <w:p w14:paraId="77CEE839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</w:p>
          <w:p w14:paraId="57AFC2B9" w14:textId="77777777" w:rsidR="00C600B6" w:rsidRDefault="00C600B6" w:rsidP="00103C54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取下げの理由　　　</w:t>
            </w:r>
            <w:r w:rsidRPr="00822E6D"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</w:t>
            </w:r>
          </w:p>
          <w:p w14:paraId="0CCE2254" w14:textId="77777777" w:rsidR="00C600B6" w:rsidRPr="00822E6D" w:rsidRDefault="00C600B6" w:rsidP="00103C54">
            <w:pPr>
              <w:snapToGrid w:val="0"/>
              <w:spacing w:line="360" w:lineRule="auto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 w:rsidRPr="00822E6D"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</w:t>
            </w:r>
          </w:p>
        </w:tc>
      </w:tr>
      <w:tr w:rsidR="00C600B6" w14:paraId="1DBBB64B" w14:textId="77777777" w:rsidTr="004B4DA9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2573" w:type="dxa"/>
            <w:vAlign w:val="center"/>
          </w:tcPr>
          <w:p w14:paraId="5150203E" w14:textId="77777777" w:rsidR="00C600B6" w:rsidRDefault="00C600B6" w:rsidP="00103C54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715" w:type="dxa"/>
            <w:vAlign w:val="center"/>
          </w:tcPr>
          <w:p w14:paraId="09F1D66C" w14:textId="77777777" w:rsidR="00C600B6" w:rsidRDefault="00C600B6" w:rsidP="00103C54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備　　　　　　　　　　　考</w:t>
            </w:r>
          </w:p>
        </w:tc>
      </w:tr>
      <w:tr w:rsidR="00C600B6" w14:paraId="3441C98D" w14:textId="77777777" w:rsidTr="004B4DA9">
        <w:tblPrEx>
          <w:tblCellMar>
            <w:top w:w="0" w:type="dxa"/>
            <w:bottom w:w="0" w:type="dxa"/>
          </w:tblCellMar>
        </w:tblPrEx>
        <w:trPr>
          <w:cantSplit/>
          <w:trHeight w:hRule="exact" w:val="1904"/>
        </w:trPr>
        <w:tc>
          <w:tcPr>
            <w:tcW w:w="2573" w:type="dxa"/>
            <w:vAlign w:val="center"/>
          </w:tcPr>
          <w:p w14:paraId="454D128B" w14:textId="77777777" w:rsidR="00C600B6" w:rsidRDefault="00C600B6" w:rsidP="00103C54">
            <w:pPr>
              <w:snapToGrid w:val="0"/>
              <w:rPr>
                <w:snapToGrid w:val="0"/>
              </w:rPr>
            </w:pPr>
          </w:p>
        </w:tc>
        <w:tc>
          <w:tcPr>
            <w:tcW w:w="6715" w:type="dxa"/>
            <w:vAlign w:val="center"/>
          </w:tcPr>
          <w:p w14:paraId="38CD3A49" w14:textId="77777777" w:rsidR="00C600B6" w:rsidRDefault="00C600B6" w:rsidP="00103C54">
            <w:pPr>
              <w:snapToGrid w:val="0"/>
              <w:rPr>
                <w:snapToGrid w:val="0"/>
              </w:rPr>
            </w:pPr>
          </w:p>
        </w:tc>
      </w:tr>
    </w:tbl>
    <w:p w14:paraId="5ADE078E" w14:textId="77777777" w:rsidR="00C600B6" w:rsidRDefault="00C600B6">
      <w:pPr>
        <w:spacing w:before="120"/>
        <w:ind w:left="1050" w:hanging="840"/>
        <w:rPr>
          <w:snapToGrid w:val="0"/>
        </w:rPr>
      </w:pPr>
      <w:r>
        <w:rPr>
          <w:rFonts w:hint="eastAsia"/>
          <w:snapToGrid w:val="0"/>
        </w:rPr>
        <w:t>備考　１　この用紙の大きさは、日本</w:t>
      </w:r>
      <w:r w:rsidR="00B570B6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規格Ａ４とする。</w:t>
      </w:r>
    </w:p>
    <w:p w14:paraId="12D4AA8E" w14:textId="77777777" w:rsidR="00C600B6" w:rsidRDefault="00C600B6">
      <w:pPr>
        <w:ind w:left="1050" w:hanging="210"/>
        <w:rPr>
          <w:snapToGrid w:val="0"/>
        </w:rPr>
      </w:pPr>
      <w:r>
        <w:rPr>
          <w:rFonts w:hint="eastAsia"/>
          <w:snapToGrid w:val="0"/>
        </w:rPr>
        <w:t>２　法人にあっては、その名称、代表者及び主たる事務所の所在地を記入すること。</w:t>
      </w:r>
    </w:p>
    <w:p w14:paraId="039FC682" w14:textId="77777777" w:rsidR="00C600B6" w:rsidRDefault="00C600B6">
      <w:pPr>
        <w:ind w:left="1050" w:hanging="210"/>
        <w:rPr>
          <w:snapToGrid w:val="0"/>
        </w:rPr>
      </w:pPr>
      <w:r>
        <w:rPr>
          <w:rFonts w:hint="eastAsia"/>
          <w:snapToGrid w:val="0"/>
        </w:rPr>
        <w:t>３　※印の欄は、記入しないこと。</w:t>
      </w:r>
    </w:p>
    <w:sectPr w:rsidR="00C600B6" w:rsidSect="004B4DA9">
      <w:type w:val="continuous"/>
      <w:pgSz w:w="11906" w:h="16838" w:code="9"/>
      <w:pgMar w:top="1418" w:right="1134" w:bottom="1418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8562" w14:textId="77777777" w:rsidR="002E7074" w:rsidRDefault="002E7074">
      <w:r>
        <w:separator/>
      </w:r>
    </w:p>
  </w:endnote>
  <w:endnote w:type="continuationSeparator" w:id="0">
    <w:p w14:paraId="11E09131" w14:textId="77777777" w:rsidR="002E7074" w:rsidRDefault="002E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F74E" w14:textId="77777777" w:rsidR="002E7074" w:rsidRDefault="002E7074">
      <w:r>
        <w:separator/>
      </w:r>
    </w:p>
  </w:footnote>
  <w:footnote w:type="continuationSeparator" w:id="0">
    <w:p w14:paraId="3D960DF4" w14:textId="77777777" w:rsidR="002E7074" w:rsidRDefault="002E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3C54"/>
    <w:rsid w:val="000423B3"/>
    <w:rsid w:val="000C2B71"/>
    <w:rsid w:val="00103C54"/>
    <w:rsid w:val="002E7074"/>
    <w:rsid w:val="00425470"/>
    <w:rsid w:val="00440EAB"/>
    <w:rsid w:val="004B4DA9"/>
    <w:rsid w:val="006B2AB6"/>
    <w:rsid w:val="00822E6D"/>
    <w:rsid w:val="008870F5"/>
    <w:rsid w:val="009E3626"/>
    <w:rsid w:val="00B570B6"/>
    <w:rsid w:val="00C600B6"/>
    <w:rsid w:val="00C83B35"/>
    <w:rsid w:val="00EE776A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A99A8"/>
  <w14:defaultImageDpi w14:val="0"/>
  <w15:docId w15:val="{CDEB0DD0-8A63-4B37-8D67-D4E79AB7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4B4DA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B4DA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法令</dc:creator>
  <cp:keywords/>
  <dc:description/>
  <cp:lastModifiedBy>252104</cp:lastModifiedBy>
  <cp:revision>2</cp:revision>
  <cp:lastPrinted>2019-05-04T11:38:00Z</cp:lastPrinted>
  <dcterms:created xsi:type="dcterms:W3CDTF">2026-06-19T07:39:00Z</dcterms:created>
  <dcterms:modified xsi:type="dcterms:W3CDTF">2026-06-19T07:39:00Z</dcterms:modified>
</cp:coreProperties>
</file>