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315F1" w14:textId="77777777" w:rsidR="00FC0F1D" w:rsidRDefault="00FC0F1D">
      <w:pPr>
        <w:rPr>
          <w:snapToGrid w:val="0"/>
        </w:rPr>
      </w:pPr>
      <w:r>
        <w:rPr>
          <w:rFonts w:ascii="ＭＳ ゴシック" w:eastAsia="ＭＳ ゴシック" w:cs="ＭＳ ゴシック" w:hint="eastAsia"/>
          <w:snapToGrid w:val="0"/>
        </w:rPr>
        <w:t>様式第</w:t>
      </w:r>
      <w:r w:rsidR="00CB5A04">
        <w:rPr>
          <w:rFonts w:ascii="ＭＳ ゴシック" w:eastAsia="ＭＳ ゴシック" w:cs="ＭＳ ゴシック" w:hint="eastAsia"/>
          <w:snapToGrid w:val="0"/>
        </w:rPr>
        <w:t>４</w:t>
      </w:r>
      <w:r>
        <w:rPr>
          <w:rFonts w:ascii="ＭＳ ゴシック" w:eastAsia="ＭＳ ゴシック" w:cs="ＭＳ ゴシック" w:hint="eastAsia"/>
          <w:snapToGrid w:val="0"/>
        </w:rPr>
        <w:t>号</w:t>
      </w:r>
      <w:r>
        <w:rPr>
          <w:rFonts w:hint="eastAsia"/>
          <w:snapToGrid w:val="0"/>
        </w:rPr>
        <w:t>（第</w:t>
      </w:r>
      <w:r>
        <w:rPr>
          <w:snapToGrid w:val="0"/>
        </w:rPr>
        <w:t>11</w:t>
      </w:r>
      <w:r>
        <w:rPr>
          <w:rFonts w:hint="eastAsia"/>
          <w:snapToGrid w:val="0"/>
        </w:rPr>
        <w:t>条関係）</w:t>
      </w:r>
    </w:p>
    <w:p w14:paraId="5AFD96F7" w14:textId="77777777" w:rsidR="00FC0F1D" w:rsidRDefault="00FC0F1D">
      <w:pPr>
        <w:jc w:val="center"/>
        <w:rPr>
          <w:snapToGrid w:val="0"/>
        </w:rPr>
      </w:pPr>
      <w:r>
        <w:rPr>
          <w:rFonts w:hint="eastAsia"/>
          <w:snapToGrid w:val="0"/>
        </w:rPr>
        <w:t>危険物製造所等設置・変更工事中止届出書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84"/>
        <w:gridCol w:w="1074"/>
        <w:gridCol w:w="2372"/>
        <w:gridCol w:w="249"/>
        <w:gridCol w:w="1476"/>
        <w:gridCol w:w="1230"/>
        <w:gridCol w:w="1974"/>
      </w:tblGrid>
      <w:tr w:rsidR="00FC0F1D" w14:paraId="6E9EA465" w14:textId="77777777" w:rsidTr="007852DA">
        <w:tblPrEx>
          <w:tblCellMar>
            <w:top w:w="0" w:type="dxa"/>
            <w:bottom w:w="0" w:type="dxa"/>
          </w:tblCellMar>
        </w:tblPrEx>
        <w:trPr>
          <w:cantSplit/>
          <w:trHeight w:hRule="exact" w:val="2777"/>
        </w:trPr>
        <w:tc>
          <w:tcPr>
            <w:tcW w:w="9359" w:type="dxa"/>
            <w:gridSpan w:val="7"/>
            <w:vAlign w:val="center"/>
          </w:tcPr>
          <w:p w14:paraId="4D956875" w14:textId="77777777" w:rsidR="00FC0F1D" w:rsidRDefault="00FC0F1D" w:rsidP="00805492">
            <w:pPr>
              <w:snapToGrid w:val="0"/>
              <w:spacing w:line="3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77D52B77" w14:textId="77777777" w:rsidR="00FC0F1D" w:rsidRDefault="00FC0F1D" w:rsidP="00805492">
            <w:pPr>
              <w:snapToGrid w:val="0"/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能代山本広域市町村圏組合</w:t>
            </w:r>
          </w:p>
          <w:p w14:paraId="47F161B3" w14:textId="77777777" w:rsidR="00FC0F1D" w:rsidRDefault="00FC0F1D" w:rsidP="00805492">
            <w:pPr>
              <w:snapToGrid w:val="0"/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理事会代表理事　　</w:t>
            </w:r>
            <w:r w:rsidR="003132EE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　様</w:t>
            </w:r>
          </w:p>
          <w:p w14:paraId="123DF868" w14:textId="77777777" w:rsidR="00FC0F1D" w:rsidRDefault="00FC0F1D" w:rsidP="00805492">
            <w:pPr>
              <w:snapToGrid w:val="0"/>
              <w:spacing w:line="320" w:lineRule="exact"/>
              <w:rPr>
                <w:snapToGrid w:val="0"/>
              </w:rPr>
            </w:pPr>
          </w:p>
          <w:p w14:paraId="6E6F623B" w14:textId="77777777" w:rsidR="00FC0F1D" w:rsidRDefault="00FC0F1D" w:rsidP="00805492">
            <w:pPr>
              <w:snapToGrid w:val="0"/>
              <w:spacing w:line="3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住　　所　　　</w:t>
            </w:r>
            <w:r w:rsidR="003132EE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　　　　　　</w:t>
            </w:r>
          </w:p>
          <w:p w14:paraId="421850F8" w14:textId="77777777" w:rsidR="00FC0F1D" w:rsidRDefault="00FC0F1D" w:rsidP="00805492">
            <w:pPr>
              <w:snapToGrid w:val="0"/>
              <w:spacing w:line="3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　名　　</w:t>
            </w:r>
            <w:r w:rsidR="003132EE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　　　　　</w:t>
            </w:r>
            <w:r w:rsidR="00CB5A04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39E70459" w14:textId="77777777" w:rsidR="00FC0F1D" w:rsidRDefault="00FC0F1D" w:rsidP="00805492">
            <w:pPr>
              <w:snapToGrid w:val="0"/>
              <w:spacing w:line="3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</w:t>
            </w:r>
            <w:r w:rsidR="003132EE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　　　　　　</w:t>
            </w:r>
          </w:p>
        </w:tc>
      </w:tr>
      <w:tr w:rsidR="00FC0F1D" w14:paraId="018EFA9F" w14:textId="77777777" w:rsidTr="007852DA">
        <w:tblPrEx>
          <w:tblCellMar>
            <w:top w:w="0" w:type="dxa"/>
            <w:bottom w:w="0" w:type="dxa"/>
          </w:tblCellMar>
        </w:tblPrEx>
        <w:trPr>
          <w:cantSplit/>
          <w:trHeight w:hRule="exact" w:val="623"/>
        </w:trPr>
        <w:tc>
          <w:tcPr>
            <w:tcW w:w="984" w:type="dxa"/>
            <w:vMerge w:val="restart"/>
            <w:tcBorders>
              <w:bottom w:val="nil"/>
            </w:tcBorders>
            <w:vAlign w:val="center"/>
          </w:tcPr>
          <w:p w14:paraId="57159D44" w14:textId="77777777" w:rsidR="00FC0F1D" w:rsidRDefault="00FC0F1D" w:rsidP="00805492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設置者</w:t>
            </w:r>
          </w:p>
        </w:tc>
        <w:tc>
          <w:tcPr>
            <w:tcW w:w="1074" w:type="dxa"/>
            <w:vAlign w:val="center"/>
          </w:tcPr>
          <w:p w14:paraId="733F2D2A" w14:textId="77777777" w:rsidR="00FC0F1D" w:rsidRDefault="00FC0F1D" w:rsidP="00805492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7301" w:type="dxa"/>
            <w:gridSpan w:val="5"/>
            <w:vAlign w:val="center"/>
          </w:tcPr>
          <w:p w14:paraId="59B4A0F0" w14:textId="77777777" w:rsidR="00FC0F1D" w:rsidRDefault="00FC0F1D" w:rsidP="00805492">
            <w:pPr>
              <w:snapToGrid w:val="0"/>
              <w:rPr>
                <w:snapToGrid w:val="0"/>
              </w:rPr>
            </w:pPr>
          </w:p>
        </w:tc>
      </w:tr>
      <w:tr w:rsidR="00FC0F1D" w14:paraId="078461DC" w14:textId="77777777" w:rsidTr="007852DA">
        <w:tblPrEx>
          <w:tblCellMar>
            <w:top w:w="0" w:type="dxa"/>
            <w:bottom w:w="0" w:type="dxa"/>
          </w:tblCellMar>
        </w:tblPrEx>
        <w:trPr>
          <w:cantSplit/>
          <w:trHeight w:hRule="exact" w:val="623"/>
        </w:trPr>
        <w:tc>
          <w:tcPr>
            <w:tcW w:w="984" w:type="dxa"/>
            <w:vMerge/>
            <w:vAlign w:val="center"/>
          </w:tcPr>
          <w:p w14:paraId="65315AA9" w14:textId="77777777" w:rsidR="00FC0F1D" w:rsidRDefault="00FC0F1D" w:rsidP="00805492">
            <w:pPr>
              <w:snapToGrid w:val="0"/>
              <w:rPr>
                <w:snapToGrid w:val="0"/>
              </w:rPr>
            </w:pPr>
          </w:p>
        </w:tc>
        <w:tc>
          <w:tcPr>
            <w:tcW w:w="1074" w:type="dxa"/>
            <w:vAlign w:val="center"/>
          </w:tcPr>
          <w:p w14:paraId="316FE861" w14:textId="77777777" w:rsidR="00FC0F1D" w:rsidRDefault="00FC0F1D" w:rsidP="00805492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7301" w:type="dxa"/>
            <w:gridSpan w:val="5"/>
            <w:vAlign w:val="center"/>
          </w:tcPr>
          <w:p w14:paraId="2D328E28" w14:textId="77777777" w:rsidR="00FC0F1D" w:rsidRDefault="00FC0F1D" w:rsidP="00805492">
            <w:pPr>
              <w:snapToGrid w:val="0"/>
              <w:rPr>
                <w:snapToGrid w:val="0"/>
              </w:rPr>
            </w:pPr>
          </w:p>
        </w:tc>
      </w:tr>
      <w:tr w:rsidR="00FC0F1D" w14:paraId="378249BF" w14:textId="77777777" w:rsidTr="007852DA">
        <w:tblPrEx>
          <w:tblCellMar>
            <w:top w:w="0" w:type="dxa"/>
            <w:bottom w:w="0" w:type="dxa"/>
          </w:tblCellMar>
        </w:tblPrEx>
        <w:trPr>
          <w:cantSplit/>
          <w:trHeight w:hRule="exact" w:val="623"/>
        </w:trPr>
        <w:tc>
          <w:tcPr>
            <w:tcW w:w="2058" w:type="dxa"/>
            <w:gridSpan w:val="2"/>
            <w:vAlign w:val="center"/>
          </w:tcPr>
          <w:p w14:paraId="7CAAF9C7" w14:textId="77777777" w:rsidR="00FC0F1D" w:rsidRDefault="00FC0F1D" w:rsidP="00805492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7301" w:type="dxa"/>
            <w:gridSpan w:val="5"/>
            <w:vAlign w:val="center"/>
          </w:tcPr>
          <w:p w14:paraId="463D44B9" w14:textId="77777777" w:rsidR="00FC0F1D" w:rsidRDefault="00FC0F1D" w:rsidP="00805492">
            <w:pPr>
              <w:snapToGrid w:val="0"/>
              <w:rPr>
                <w:snapToGrid w:val="0"/>
              </w:rPr>
            </w:pPr>
          </w:p>
        </w:tc>
      </w:tr>
      <w:tr w:rsidR="00FC0F1D" w14:paraId="48D94622" w14:textId="77777777" w:rsidTr="007852DA">
        <w:tblPrEx>
          <w:tblCellMar>
            <w:top w:w="0" w:type="dxa"/>
            <w:bottom w:w="0" w:type="dxa"/>
          </w:tblCellMar>
        </w:tblPrEx>
        <w:trPr>
          <w:cantSplit/>
          <w:trHeight w:hRule="exact" w:val="971"/>
        </w:trPr>
        <w:tc>
          <w:tcPr>
            <w:tcW w:w="2058" w:type="dxa"/>
            <w:gridSpan w:val="2"/>
            <w:vAlign w:val="center"/>
          </w:tcPr>
          <w:p w14:paraId="1C53E461" w14:textId="77777777" w:rsidR="00FC0F1D" w:rsidRDefault="00FC0F1D" w:rsidP="00805492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設置の許可年月日及び許可番号</w:t>
            </w:r>
          </w:p>
        </w:tc>
        <w:tc>
          <w:tcPr>
            <w:tcW w:w="7301" w:type="dxa"/>
            <w:gridSpan w:val="5"/>
            <w:vAlign w:val="center"/>
          </w:tcPr>
          <w:p w14:paraId="596D155C" w14:textId="77777777" w:rsidR="00FC0F1D" w:rsidRDefault="00FC0F1D" w:rsidP="00805492">
            <w:pPr>
              <w:snapToGrid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</w:t>
            </w:r>
            <w:r w:rsidR="003132EE"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月　　</w:t>
            </w:r>
            <w:r w:rsidR="003132EE"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日　　　　第　　　　　号</w:t>
            </w:r>
          </w:p>
        </w:tc>
      </w:tr>
      <w:tr w:rsidR="00FC0F1D" w14:paraId="572AC390" w14:textId="77777777" w:rsidTr="007852DA">
        <w:tblPrEx>
          <w:tblCellMar>
            <w:top w:w="0" w:type="dxa"/>
            <w:bottom w:w="0" w:type="dxa"/>
          </w:tblCellMar>
        </w:tblPrEx>
        <w:trPr>
          <w:cantSplit/>
          <w:trHeight w:hRule="exact" w:val="971"/>
        </w:trPr>
        <w:tc>
          <w:tcPr>
            <w:tcW w:w="2058" w:type="dxa"/>
            <w:gridSpan w:val="2"/>
            <w:vAlign w:val="center"/>
          </w:tcPr>
          <w:p w14:paraId="52646CC7" w14:textId="77777777" w:rsidR="00FC0F1D" w:rsidRDefault="00FC0F1D" w:rsidP="00805492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製造所等の別</w:t>
            </w:r>
          </w:p>
        </w:tc>
        <w:tc>
          <w:tcPr>
            <w:tcW w:w="2372" w:type="dxa"/>
            <w:vAlign w:val="center"/>
          </w:tcPr>
          <w:p w14:paraId="71ADF3BE" w14:textId="77777777" w:rsidR="00FC0F1D" w:rsidRDefault="00FC0F1D" w:rsidP="00805492">
            <w:pPr>
              <w:snapToGrid w:val="0"/>
              <w:rPr>
                <w:snapToGrid w:val="0"/>
              </w:rPr>
            </w:pPr>
          </w:p>
        </w:tc>
        <w:tc>
          <w:tcPr>
            <w:tcW w:w="1725" w:type="dxa"/>
            <w:gridSpan w:val="2"/>
            <w:vAlign w:val="center"/>
          </w:tcPr>
          <w:p w14:paraId="396CBDFB" w14:textId="77777777" w:rsidR="00FC0F1D" w:rsidRDefault="00FC0F1D" w:rsidP="00805492">
            <w:pPr>
              <w:snapToGrid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貯蔵所又は取扱所の区分</w:t>
            </w:r>
          </w:p>
        </w:tc>
        <w:tc>
          <w:tcPr>
            <w:tcW w:w="3204" w:type="dxa"/>
            <w:gridSpan w:val="2"/>
            <w:vAlign w:val="center"/>
          </w:tcPr>
          <w:p w14:paraId="1BC106B3" w14:textId="77777777" w:rsidR="00FC0F1D" w:rsidRDefault="00FC0F1D" w:rsidP="00805492">
            <w:pPr>
              <w:snapToGrid w:val="0"/>
              <w:rPr>
                <w:snapToGrid w:val="0"/>
              </w:rPr>
            </w:pPr>
          </w:p>
        </w:tc>
      </w:tr>
      <w:tr w:rsidR="00FC0F1D" w14:paraId="17F757E4" w14:textId="77777777" w:rsidTr="007852DA">
        <w:tblPrEx>
          <w:tblCellMar>
            <w:top w:w="0" w:type="dxa"/>
            <w:bottom w:w="0" w:type="dxa"/>
          </w:tblCellMar>
        </w:tblPrEx>
        <w:trPr>
          <w:cantSplit/>
          <w:trHeight w:hRule="exact" w:val="971"/>
        </w:trPr>
        <w:tc>
          <w:tcPr>
            <w:tcW w:w="2058" w:type="dxa"/>
            <w:gridSpan w:val="2"/>
            <w:vAlign w:val="center"/>
          </w:tcPr>
          <w:p w14:paraId="1E9D508B" w14:textId="77777777" w:rsidR="00FC0F1D" w:rsidRDefault="00FC0F1D" w:rsidP="00805492">
            <w:pPr>
              <w:snapToGrid w:val="0"/>
              <w:spacing w:line="2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危険物の類・品名（指定数量）最大数量</w:t>
            </w:r>
          </w:p>
        </w:tc>
        <w:tc>
          <w:tcPr>
            <w:tcW w:w="4097" w:type="dxa"/>
            <w:gridSpan w:val="3"/>
            <w:vAlign w:val="center"/>
          </w:tcPr>
          <w:p w14:paraId="1427A72F" w14:textId="77777777" w:rsidR="00FC0F1D" w:rsidRPr="007852DA" w:rsidRDefault="00FC0F1D" w:rsidP="00805492">
            <w:pPr>
              <w:snapToGrid w:val="0"/>
              <w:rPr>
                <w:snapToGrid w:val="0"/>
              </w:rPr>
            </w:pPr>
          </w:p>
        </w:tc>
        <w:tc>
          <w:tcPr>
            <w:tcW w:w="1230" w:type="dxa"/>
            <w:vAlign w:val="center"/>
          </w:tcPr>
          <w:p w14:paraId="504582E0" w14:textId="77777777" w:rsidR="00FC0F1D" w:rsidRDefault="00FC0F1D" w:rsidP="00805492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指定数量の倍数</w:t>
            </w:r>
          </w:p>
        </w:tc>
        <w:tc>
          <w:tcPr>
            <w:tcW w:w="1974" w:type="dxa"/>
            <w:vAlign w:val="center"/>
          </w:tcPr>
          <w:p w14:paraId="15BAAC2F" w14:textId="77777777" w:rsidR="00FC0F1D" w:rsidRDefault="00FC0F1D" w:rsidP="00805492">
            <w:pPr>
              <w:snapToGrid w:val="0"/>
              <w:rPr>
                <w:snapToGrid w:val="0"/>
              </w:rPr>
            </w:pPr>
          </w:p>
          <w:p w14:paraId="356C54A0" w14:textId="77777777" w:rsidR="00FC0F1D" w:rsidRDefault="00FC0F1D" w:rsidP="00805492">
            <w:pPr>
              <w:snapToGrid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倍</w:t>
            </w:r>
          </w:p>
        </w:tc>
      </w:tr>
      <w:tr w:rsidR="00FC0F1D" w14:paraId="1C039B39" w14:textId="77777777" w:rsidTr="007852DA">
        <w:tblPrEx>
          <w:tblCellMar>
            <w:top w:w="0" w:type="dxa"/>
            <w:bottom w:w="0" w:type="dxa"/>
          </w:tblCellMar>
        </w:tblPrEx>
        <w:trPr>
          <w:cantSplit/>
          <w:trHeight w:hRule="exact" w:val="623"/>
        </w:trPr>
        <w:tc>
          <w:tcPr>
            <w:tcW w:w="2058" w:type="dxa"/>
            <w:gridSpan w:val="2"/>
            <w:vAlign w:val="center"/>
          </w:tcPr>
          <w:p w14:paraId="06F39089" w14:textId="77777777" w:rsidR="00FC0F1D" w:rsidRDefault="00FC0F1D" w:rsidP="00805492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中止の内容</w:t>
            </w:r>
          </w:p>
        </w:tc>
        <w:tc>
          <w:tcPr>
            <w:tcW w:w="7301" w:type="dxa"/>
            <w:gridSpan w:val="5"/>
            <w:vAlign w:val="center"/>
          </w:tcPr>
          <w:p w14:paraId="48FC8EEB" w14:textId="77777777" w:rsidR="00FC0F1D" w:rsidRDefault="00FC0F1D" w:rsidP="00805492">
            <w:pPr>
              <w:snapToGrid w:val="0"/>
              <w:rPr>
                <w:snapToGrid w:val="0"/>
              </w:rPr>
            </w:pPr>
          </w:p>
        </w:tc>
      </w:tr>
      <w:tr w:rsidR="00FC0F1D" w14:paraId="06B18F37" w14:textId="77777777" w:rsidTr="007852DA">
        <w:tblPrEx>
          <w:tblCellMar>
            <w:top w:w="0" w:type="dxa"/>
            <w:bottom w:w="0" w:type="dxa"/>
          </w:tblCellMar>
        </w:tblPrEx>
        <w:trPr>
          <w:cantSplit/>
          <w:trHeight w:hRule="exact" w:val="623"/>
        </w:trPr>
        <w:tc>
          <w:tcPr>
            <w:tcW w:w="2058" w:type="dxa"/>
            <w:gridSpan w:val="2"/>
            <w:vAlign w:val="center"/>
          </w:tcPr>
          <w:p w14:paraId="5166A8FB" w14:textId="77777777" w:rsidR="00FC0F1D" w:rsidRDefault="00FC0F1D" w:rsidP="00805492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その他必要な事項</w:t>
            </w:r>
          </w:p>
        </w:tc>
        <w:tc>
          <w:tcPr>
            <w:tcW w:w="7301" w:type="dxa"/>
            <w:gridSpan w:val="5"/>
            <w:vAlign w:val="center"/>
          </w:tcPr>
          <w:p w14:paraId="6A6D85C4" w14:textId="77777777" w:rsidR="00FC0F1D" w:rsidRDefault="00FC0F1D" w:rsidP="00805492">
            <w:pPr>
              <w:snapToGrid w:val="0"/>
              <w:rPr>
                <w:snapToGrid w:val="0"/>
              </w:rPr>
            </w:pPr>
          </w:p>
        </w:tc>
      </w:tr>
      <w:tr w:rsidR="00FC0F1D" w14:paraId="5A2023CE" w14:textId="77777777" w:rsidTr="007852DA">
        <w:tblPrEx>
          <w:tblCellMar>
            <w:top w:w="0" w:type="dxa"/>
            <w:bottom w:w="0" w:type="dxa"/>
          </w:tblCellMar>
        </w:tblPrEx>
        <w:trPr>
          <w:cantSplit/>
          <w:trHeight w:hRule="exact" w:val="623"/>
        </w:trPr>
        <w:tc>
          <w:tcPr>
            <w:tcW w:w="4679" w:type="dxa"/>
            <w:gridSpan w:val="4"/>
            <w:vAlign w:val="center"/>
          </w:tcPr>
          <w:p w14:paraId="64CFF0BE" w14:textId="77777777" w:rsidR="00FC0F1D" w:rsidRDefault="00FC0F1D" w:rsidP="00805492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受　　　付　　　欄</w:t>
            </w:r>
          </w:p>
        </w:tc>
        <w:tc>
          <w:tcPr>
            <w:tcW w:w="4680" w:type="dxa"/>
            <w:gridSpan w:val="3"/>
            <w:vAlign w:val="center"/>
          </w:tcPr>
          <w:p w14:paraId="185398F8" w14:textId="77777777" w:rsidR="00FC0F1D" w:rsidRDefault="00FC0F1D" w:rsidP="00805492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経　　　過　　　欄</w:t>
            </w:r>
          </w:p>
        </w:tc>
      </w:tr>
      <w:tr w:rsidR="00FC0F1D" w14:paraId="3BA13DFA" w14:textId="77777777" w:rsidTr="007852DA">
        <w:tblPrEx>
          <w:tblCellMar>
            <w:top w:w="0" w:type="dxa"/>
            <w:bottom w:w="0" w:type="dxa"/>
          </w:tblCellMar>
        </w:tblPrEx>
        <w:trPr>
          <w:cantSplit/>
          <w:trHeight w:hRule="exact" w:val="2531"/>
        </w:trPr>
        <w:tc>
          <w:tcPr>
            <w:tcW w:w="4679" w:type="dxa"/>
            <w:gridSpan w:val="4"/>
            <w:vAlign w:val="center"/>
          </w:tcPr>
          <w:p w14:paraId="1E0A7B24" w14:textId="77777777" w:rsidR="00FC0F1D" w:rsidRDefault="00FC0F1D" w:rsidP="00805492">
            <w:pPr>
              <w:snapToGrid w:val="0"/>
              <w:rPr>
                <w:snapToGrid w:val="0"/>
              </w:rPr>
            </w:pPr>
          </w:p>
        </w:tc>
        <w:tc>
          <w:tcPr>
            <w:tcW w:w="4680" w:type="dxa"/>
            <w:gridSpan w:val="3"/>
            <w:vAlign w:val="center"/>
          </w:tcPr>
          <w:p w14:paraId="1322DDBC" w14:textId="77777777" w:rsidR="00FC0F1D" w:rsidRDefault="00FC0F1D" w:rsidP="00805492">
            <w:pPr>
              <w:snapToGrid w:val="0"/>
              <w:rPr>
                <w:snapToGrid w:val="0"/>
              </w:rPr>
            </w:pPr>
          </w:p>
        </w:tc>
      </w:tr>
    </w:tbl>
    <w:p w14:paraId="33D38101" w14:textId="77777777" w:rsidR="00FC0F1D" w:rsidRDefault="00FC0F1D">
      <w:pPr>
        <w:spacing w:before="120"/>
        <w:ind w:left="210"/>
        <w:rPr>
          <w:snapToGrid w:val="0"/>
        </w:rPr>
      </w:pPr>
      <w:r>
        <w:rPr>
          <w:rFonts w:hint="eastAsia"/>
          <w:snapToGrid w:val="0"/>
        </w:rPr>
        <w:t>※印の欄は、記入しないこと。</w:t>
      </w:r>
    </w:p>
    <w:sectPr w:rsidR="00FC0F1D" w:rsidSect="007852DA">
      <w:type w:val="continuous"/>
      <w:pgSz w:w="11906" w:h="16838" w:code="9"/>
      <w:pgMar w:top="1418" w:right="1134" w:bottom="1418" w:left="1134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B2B7B" w14:textId="77777777" w:rsidR="00F42B6E" w:rsidRDefault="00F42B6E">
      <w:r>
        <w:separator/>
      </w:r>
    </w:p>
  </w:endnote>
  <w:endnote w:type="continuationSeparator" w:id="0">
    <w:p w14:paraId="0C721DF9" w14:textId="77777777" w:rsidR="00F42B6E" w:rsidRDefault="00F42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280E8" w14:textId="77777777" w:rsidR="00F42B6E" w:rsidRDefault="00F42B6E">
      <w:r>
        <w:separator/>
      </w:r>
    </w:p>
  </w:footnote>
  <w:footnote w:type="continuationSeparator" w:id="0">
    <w:p w14:paraId="5482DD82" w14:textId="77777777" w:rsidR="00F42B6E" w:rsidRDefault="00F42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attachedTemplate r:id="rId1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05492"/>
    <w:rsid w:val="0003093C"/>
    <w:rsid w:val="0014402B"/>
    <w:rsid w:val="001D24F3"/>
    <w:rsid w:val="003132EE"/>
    <w:rsid w:val="005809F4"/>
    <w:rsid w:val="006021D0"/>
    <w:rsid w:val="007852DA"/>
    <w:rsid w:val="00805492"/>
    <w:rsid w:val="008E5616"/>
    <w:rsid w:val="00A33AE2"/>
    <w:rsid w:val="00CB5A04"/>
    <w:rsid w:val="00DB6579"/>
    <w:rsid w:val="00F42B6E"/>
    <w:rsid w:val="00FC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739AA1"/>
  <w14:defaultImageDpi w14:val="0"/>
  <w15:docId w15:val="{5F873AAD-6008-4675-B130-938404A7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7852D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7852DA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AS&#26032;&#12475;&#12483;&#12488;&#12450;&#12483;&#12503;\AS&#26032;-&#27096;&#24335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AS新-様式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法令</dc:creator>
  <cp:keywords/>
  <dc:description/>
  <cp:lastModifiedBy>252104</cp:lastModifiedBy>
  <cp:revision>2</cp:revision>
  <cp:lastPrinted>2019-05-04T11:42:00Z</cp:lastPrinted>
  <dcterms:created xsi:type="dcterms:W3CDTF">2026-06-19T07:39:00Z</dcterms:created>
  <dcterms:modified xsi:type="dcterms:W3CDTF">2026-06-19T07:39:00Z</dcterms:modified>
</cp:coreProperties>
</file>