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BE92" w14:textId="77777777" w:rsidR="0078433C" w:rsidRDefault="0078433C">
      <w:pPr>
        <w:rPr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様式第</w:t>
      </w:r>
      <w:r w:rsidR="00536040">
        <w:rPr>
          <w:rFonts w:ascii="ＭＳ ゴシック" w:eastAsia="ＭＳ ゴシック" w:cs="ＭＳ ゴシック" w:hint="eastAsia"/>
          <w:snapToGrid w:val="0"/>
        </w:rPr>
        <w:t>５</w:t>
      </w:r>
      <w:r>
        <w:rPr>
          <w:rFonts w:ascii="ＭＳ ゴシック" w:eastAsia="ＭＳ ゴシック" w:cs="ＭＳ ゴシック" w:hint="eastAsia"/>
          <w:snapToGrid w:val="0"/>
        </w:rPr>
        <w:t>号</w:t>
      </w:r>
      <w:r>
        <w:rPr>
          <w:rFonts w:hint="eastAsia"/>
          <w:snapToGrid w:val="0"/>
        </w:rPr>
        <w:t>（第</w:t>
      </w:r>
      <w:r>
        <w:rPr>
          <w:snapToGrid w:val="0"/>
        </w:rPr>
        <w:t>12</w:t>
      </w:r>
      <w:r>
        <w:rPr>
          <w:rFonts w:hint="eastAsia"/>
          <w:snapToGrid w:val="0"/>
        </w:rPr>
        <w:t>条関係）</w:t>
      </w:r>
    </w:p>
    <w:p w14:paraId="6DAB9C76" w14:textId="77777777" w:rsidR="0078433C" w:rsidRDefault="0078433C">
      <w:pPr>
        <w:jc w:val="center"/>
        <w:rPr>
          <w:snapToGrid w:val="0"/>
        </w:rPr>
      </w:pPr>
      <w:r>
        <w:rPr>
          <w:rFonts w:hint="eastAsia"/>
          <w:snapToGrid w:val="0"/>
        </w:rPr>
        <w:t>危険物許可証等再交付申請書（完成検査済証を除く）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51"/>
        <w:gridCol w:w="1251"/>
        <w:gridCol w:w="501"/>
        <w:gridCol w:w="1751"/>
        <w:gridCol w:w="1752"/>
        <w:gridCol w:w="1251"/>
        <w:gridCol w:w="1752"/>
      </w:tblGrid>
      <w:tr w:rsidR="0078433C" w14:paraId="2DA88B7F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2804"/>
        </w:trPr>
        <w:tc>
          <w:tcPr>
            <w:tcW w:w="9509" w:type="dxa"/>
            <w:gridSpan w:val="7"/>
            <w:vAlign w:val="center"/>
          </w:tcPr>
          <w:p w14:paraId="6B9E4843" w14:textId="77777777" w:rsidR="0078433C" w:rsidRDefault="0078433C" w:rsidP="00826A9A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24713AC" w14:textId="77777777" w:rsidR="0078433C" w:rsidRDefault="0078433C" w:rsidP="00826A9A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能代山本広域市町村圏組合</w:t>
            </w:r>
          </w:p>
          <w:p w14:paraId="6BCA8586" w14:textId="77777777" w:rsidR="0078433C" w:rsidRDefault="0078433C" w:rsidP="00826A9A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理事会代表理事　　　</w:t>
            </w:r>
            <w:r w:rsidR="00CC723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様</w:t>
            </w:r>
          </w:p>
          <w:p w14:paraId="53714FED" w14:textId="77777777" w:rsidR="0078433C" w:rsidRDefault="0078433C" w:rsidP="00826A9A">
            <w:pPr>
              <w:snapToGrid w:val="0"/>
              <w:spacing w:line="320" w:lineRule="exact"/>
              <w:rPr>
                <w:snapToGrid w:val="0"/>
              </w:rPr>
            </w:pPr>
          </w:p>
          <w:p w14:paraId="3D1426D1" w14:textId="77777777" w:rsidR="0078433C" w:rsidRDefault="0078433C" w:rsidP="00826A9A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　所　　　</w:t>
            </w:r>
            <w:r w:rsidR="00CC7234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14:paraId="4921F319" w14:textId="77777777" w:rsidR="0078433C" w:rsidRDefault="0078433C" w:rsidP="00826A9A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</w:t>
            </w:r>
            <w:r w:rsidR="00CC7234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53604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677D163" w14:textId="77777777" w:rsidR="0078433C" w:rsidRDefault="0078433C" w:rsidP="00826A9A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</w:t>
            </w:r>
            <w:r w:rsidR="00CC7234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</w:tc>
      </w:tr>
      <w:tr w:rsidR="0078433C" w14:paraId="13B0DEA4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251" w:type="dxa"/>
            <w:vMerge w:val="restart"/>
            <w:tcBorders>
              <w:bottom w:val="nil"/>
            </w:tcBorders>
            <w:vAlign w:val="center"/>
          </w:tcPr>
          <w:p w14:paraId="35FC5A62" w14:textId="77777777" w:rsidR="0078433C" w:rsidRDefault="0078433C" w:rsidP="00826A9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251" w:type="dxa"/>
            <w:vAlign w:val="center"/>
          </w:tcPr>
          <w:p w14:paraId="2D2433E0" w14:textId="77777777" w:rsidR="0078433C" w:rsidRDefault="0078433C" w:rsidP="00826A9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007" w:type="dxa"/>
            <w:gridSpan w:val="5"/>
            <w:vAlign w:val="center"/>
          </w:tcPr>
          <w:p w14:paraId="60E6DCC8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</w:tc>
      </w:tr>
      <w:tr w:rsidR="0078433C" w14:paraId="632DD6AE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251" w:type="dxa"/>
            <w:vMerge/>
            <w:vAlign w:val="center"/>
          </w:tcPr>
          <w:p w14:paraId="035A0855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</w:tc>
        <w:tc>
          <w:tcPr>
            <w:tcW w:w="1251" w:type="dxa"/>
            <w:vAlign w:val="center"/>
          </w:tcPr>
          <w:p w14:paraId="2FFE54AF" w14:textId="77777777" w:rsidR="0078433C" w:rsidRDefault="0078433C" w:rsidP="00826A9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007" w:type="dxa"/>
            <w:gridSpan w:val="5"/>
            <w:vAlign w:val="center"/>
          </w:tcPr>
          <w:p w14:paraId="4B039311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</w:tc>
      </w:tr>
      <w:tr w:rsidR="0078433C" w14:paraId="61FDC6FC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02" w:type="dxa"/>
            <w:gridSpan w:val="2"/>
            <w:vAlign w:val="center"/>
          </w:tcPr>
          <w:p w14:paraId="7091B370" w14:textId="77777777" w:rsidR="0078433C" w:rsidRDefault="0078433C" w:rsidP="00826A9A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007" w:type="dxa"/>
            <w:gridSpan w:val="5"/>
            <w:vAlign w:val="center"/>
          </w:tcPr>
          <w:p w14:paraId="209DD4EA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</w:tc>
      </w:tr>
      <w:tr w:rsidR="0078433C" w14:paraId="5100C1F7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771"/>
        </w:trPr>
        <w:tc>
          <w:tcPr>
            <w:tcW w:w="2502" w:type="dxa"/>
            <w:gridSpan w:val="2"/>
            <w:vAlign w:val="center"/>
          </w:tcPr>
          <w:p w14:paraId="5FC7914E" w14:textId="77777777" w:rsidR="0078433C" w:rsidRDefault="0078433C" w:rsidP="00826A9A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許認可年月日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及び番号</w:t>
            </w:r>
          </w:p>
        </w:tc>
        <w:tc>
          <w:tcPr>
            <w:tcW w:w="7007" w:type="dxa"/>
            <w:gridSpan w:val="5"/>
            <w:vAlign w:val="center"/>
          </w:tcPr>
          <w:p w14:paraId="061E3C6C" w14:textId="77777777" w:rsidR="0078433C" w:rsidRDefault="0078433C" w:rsidP="00826A9A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</w:t>
            </w:r>
            <w:r w:rsidR="00CC7234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 w:rsidR="00CC7234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　　　　第　　　　号</w:t>
            </w:r>
          </w:p>
        </w:tc>
      </w:tr>
      <w:tr w:rsidR="0078433C" w14:paraId="4B4D5944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771"/>
        </w:trPr>
        <w:tc>
          <w:tcPr>
            <w:tcW w:w="2502" w:type="dxa"/>
            <w:gridSpan w:val="2"/>
            <w:vAlign w:val="center"/>
          </w:tcPr>
          <w:p w14:paraId="251E0C8E" w14:textId="77777777" w:rsidR="0078433C" w:rsidRDefault="0078433C" w:rsidP="00826A9A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タンク検査・保安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検査年月日及び番号</w:t>
            </w:r>
          </w:p>
        </w:tc>
        <w:tc>
          <w:tcPr>
            <w:tcW w:w="7007" w:type="dxa"/>
            <w:gridSpan w:val="5"/>
            <w:vAlign w:val="center"/>
          </w:tcPr>
          <w:p w14:paraId="0CD465AD" w14:textId="77777777" w:rsidR="0078433C" w:rsidRDefault="0078433C" w:rsidP="00826A9A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</w:t>
            </w:r>
            <w:r w:rsidR="00CC7234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　</w:t>
            </w:r>
            <w:r w:rsidR="00CC7234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　　　　第　　　　号</w:t>
            </w:r>
          </w:p>
        </w:tc>
      </w:tr>
      <w:tr w:rsidR="0078433C" w14:paraId="1DB430C4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771"/>
        </w:trPr>
        <w:tc>
          <w:tcPr>
            <w:tcW w:w="2502" w:type="dxa"/>
            <w:gridSpan w:val="2"/>
            <w:vAlign w:val="center"/>
          </w:tcPr>
          <w:p w14:paraId="7166611D" w14:textId="77777777" w:rsidR="0078433C" w:rsidRDefault="0078433C" w:rsidP="00826A9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252" w:type="dxa"/>
            <w:gridSpan w:val="2"/>
            <w:vAlign w:val="center"/>
          </w:tcPr>
          <w:p w14:paraId="7FA88673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</w:tc>
        <w:tc>
          <w:tcPr>
            <w:tcW w:w="1751" w:type="dxa"/>
            <w:vAlign w:val="center"/>
          </w:tcPr>
          <w:p w14:paraId="7F3ADFC9" w14:textId="77777777" w:rsidR="0078433C" w:rsidRDefault="0078433C" w:rsidP="00826A9A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3003" w:type="dxa"/>
            <w:gridSpan w:val="2"/>
            <w:vAlign w:val="center"/>
          </w:tcPr>
          <w:p w14:paraId="10A82586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</w:tc>
      </w:tr>
      <w:tr w:rsidR="0078433C" w14:paraId="39910C01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771"/>
        </w:trPr>
        <w:tc>
          <w:tcPr>
            <w:tcW w:w="2502" w:type="dxa"/>
            <w:gridSpan w:val="2"/>
            <w:vAlign w:val="center"/>
          </w:tcPr>
          <w:p w14:paraId="24BF93B1" w14:textId="77777777" w:rsidR="0078433C" w:rsidRDefault="0078433C" w:rsidP="00826A9A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危険物の類・品名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及び最大数量</w:t>
            </w:r>
          </w:p>
        </w:tc>
        <w:tc>
          <w:tcPr>
            <w:tcW w:w="4004" w:type="dxa"/>
            <w:gridSpan w:val="3"/>
            <w:vAlign w:val="center"/>
          </w:tcPr>
          <w:p w14:paraId="6491A186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</w:tc>
        <w:tc>
          <w:tcPr>
            <w:tcW w:w="1251" w:type="dxa"/>
            <w:vAlign w:val="center"/>
          </w:tcPr>
          <w:p w14:paraId="41EE82AC" w14:textId="77777777" w:rsidR="0078433C" w:rsidRDefault="0078433C" w:rsidP="00826A9A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指定数量の倍数</w:t>
            </w:r>
          </w:p>
        </w:tc>
        <w:tc>
          <w:tcPr>
            <w:tcW w:w="1751" w:type="dxa"/>
            <w:vAlign w:val="center"/>
          </w:tcPr>
          <w:p w14:paraId="7617D706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  <w:p w14:paraId="0BA0F985" w14:textId="77777777" w:rsidR="0078433C" w:rsidRDefault="0078433C" w:rsidP="00826A9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倍</w:t>
            </w:r>
          </w:p>
        </w:tc>
      </w:tr>
      <w:tr w:rsidR="0078433C" w14:paraId="4235285E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02" w:type="dxa"/>
            <w:gridSpan w:val="2"/>
            <w:vAlign w:val="center"/>
          </w:tcPr>
          <w:p w14:paraId="0C864E0B" w14:textId="77777777" w:rsidR="0078433C" w:rsidRDefault="0078433C" w:rsidP="00826A9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再交付書類名</w:t>
            </w:r>
          </w:p>
        </w:tc>
        <w:tc>
          <w:tcPr>
            <w:tcW w:w="7007" w:type="dxa"/>
            <w:gridSpan w:val="5"/>
            <w:vAlign w:val="center"/>
          </w:tcPr>
          <w:p w14:paraId="176CC102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</w:tc>
      </w:tr>
      <w:tr w:rsidR="0078433C" w14:paraId="0D4E1BD5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02" w:type="dxa"/>
            <w:gridSpan w:val="2"/>
            <w:vAlign w:val="center"/>
          </w:tcPr>
          <w:p w14:paraId="0C5A724C" w14:textId="77777777" w:rsidR="0078433C" w:rsidRDefault="0078433C" w:rsidP="00826A9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7007" w:type="dxa"/>
            <w:gridSpan w:val="5"/>
            <w:vAlign w:val="center"/>
          </w:tcPr>
          <w:p w14:paraId="04DF806A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</w:tc>
      </w:tr>
      <w:tr w:rsidR="0078433C" w14:paraId="09D4F957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003" w:type="dxa"/>
            <w:gridSpan w:val="3"/>
            <w:vAlign w:val="center"/>
          </w:tcPr>
          <w:p w14:paraId="088E6C23" w14:textId="77777777" w:rsidR="0078433C" w:rsidRDefault="0078433C" w:rsidP="00826A9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6506" w:type="dxa"/>
            <w:gridSpan w:val="4"/>
            <w:vAlign w:val="center"/>
          </w:tcPr>
          <w:p w14:paraId="5AD71F34" w14:textId="77777777" w:rsidR="0078433C" w:rsidRDefault="0078433C" w:rsidP="00826A9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過　　　　　欄</w:t>
            </w:r>
          </w:p>
        </w:tc>
      </w:tr>
      <w:tr w:rsidR="0078433C" w14:paraId="268E79E8" w14:textId="77777777" w:rsidTr="00016047">
        <w:tblPrEx>
          <w:tblCellMar>
            <w:top w:w="0" w:type="dxa"/>
            <w:bottom w:w="0" w:type="dxa"/>
          </w:tblCellMar>
        </w:tblPrEx>
        <w:trPr>
          <w:cantSplit/>
          <w:trHeight w:hRule="exact" w:val="2330"/>
        </w:trPr>
        <w:tc>
          <w:tcPr>
            <w:tcW w:w="3003" w:type="dxa"/>
            <w:gridSpan w:val="3"/>
            <w:vAlign w:val="center"/>
          </w:tcPr>
          <w:p w14:paraId="4A6E4437" w14:textId="77777777" w:rsidR="0078433C" w:rsidRDefault="0078433C" w:rsidP="00826A9A">
            <w:pPr>
              <w:snapToGrid w:val="0"/>
              <w:rPr>
                <w:snapToGrid w:val="0"/>
              </w:rPr>
            </w:pPr>
          </w:p>
        </w:tc>
        <w:tc>
          <w:tcPr>
            <w:tcW w:w="6506" w:type="dxa"/>
            <w:gridSpan w:val="4"/>
          </w:tcPr>
          <w:p w14:paraId="033BC202" w14:textId="77777777" w:rsidR="0078433C" w:rsidRDefault="0078433C" w:rsidP="00826A9A">
            <w:pPr>
              <w:snapToGrid w:val="0"/>
              <w:spacing w:before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［再交付年月日］　　　　年　　月　　日</w:t>
            </w:r>
          </w:p>
        </w:tc>
      </w:tr>
    </w:tbl>
    <w:p w14:paraId="42E76F15" w14:textId="77777777" w:rsidR="0078433C" w:rsidRDefault="0078433C">
      <w:pPr>
        <w:spacing w:before="120"/>
        <w:ind w:left="1050" w:hanging="840"/>
        <w:rPr>
          <w:snapToGrid w:val="0"/>
        </w:rPr>
      </w:pPr>
      <w:r>
        <w:rPr>
          <w:rFonts w:hint="eastAsia"/>
          <w:snapToGrid w:val="0"/>
        </w:rPr>
        <w:t>備考　１　この用紙の大きさは、日本</w:t>
      </w:r>
      <w:r w:rsidR="00536040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規格Ａ４とする。</w:t>
      </w:r>
    </w:p>
    <w:p w14:paraId="439D5324" w14:textId="77777777" w:rsidR="0078433C" w:rsidRDefault="0078433C">
      <w:pPr>
        <w:ind w:left="1050" w:hanging="210"/>
      </w:pPr>
      <w:r>
        <w:rPr>
          <w:rFonts w:hint="eastAsia"/>
        </w:rPr>
        <w:t>２　汚損又は破損による再交付申請は、この申請書に汚損又は、破損した許認可書類を添付すること。</w:t>
      </w:r>
    </w:p>
    <w:p w14:paraId="058B761B" w14:textId="77777777" w:rsidR="0078433C" w:rsidRDefault="0078433C">
      <w:pPr>
        <w:ind w:left="1050" w:hanging="210"/>
      </w:pPr>
      <w:r>
        <w:rPr>
          <w:rFonts w:hint="eastAsia"/>
        </w:rPr>
        <w:t>３　※印の欄は、記入しないこと。</w:t>
      </w:r>
    </w:p>
    <w:sectPr w:rsidR="0078433C" w:rsidSect="00016047">
      <w:type w:val="continuous"/>
      <w:pgSz w:w="11906" w:h="16838" w:code="9"/>
      <w:pgMar w:top="1418" w:right="1134" w:bottom="1418" w:left="1134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10B6" w14:textId="77777777" w:rsidR="006E7A59" w:rsidRDefault="006E7A59">
      <w:r>
        <w:separator/>
      </w:r>
    </w:p>
  </w:endnote>
  <w:endnote w:type="continuationSeparator" w:id="0">
    <w:p w14:paraId="4A9E1121" w14:textId="77777777" w:rsidR="006E7A59" w:rsidRDefault="006E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7925" w14:textId="77777777" w:rsidR="006E7A59" w:rsidRDefault="006E7A59">
      <w:r>
        <w:separator/>
      </w:r>
    </w:p>
  </w:footnote>
  <w:footnote w:type="continuationSeparator" w:id="0">
    <w:p w14:paraId="55EF0BB0" w14:textId="77777777" w:rsidR="006E7A59" w:rsidRDefault="006E7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6A9A"/>
    <w:rsid w:val="00016047"/>
    <w:rsid w:val="00062A60"/>
    <w:rsid w:val="00173E52"/>
    <w:rsid w:val="001A2CA7"/>
    <w:rsid w:val="003E6A3D"/>
    <w:rsid w:val="00536040"/>
    <w:rsid w:val="006E7A59"/>
    <w:rsid w:val="0078433C"/>
    <w:rsid w:val="00812CEC"/>
    <w:rsid w:val="00826A9A"/>
    <w:rsid w:val="00C05BFC"/>
    <w:rsid w:val="00C23E16"/>
    <w:rsid w:val="00CC7234"/>
    <w:rsid w:val="00E6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37C2C"/>
  <w14:defaultImageDpi w14:val="0"/>
  <w15:docId w15:val="{E2C970B9-FA29-40AD-8305-7672EF81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01604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1604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法令</dc:creator>
  <cp:keywords/>
  <dc:description/>
  <cp:lastModifiedBy>252104</cp:lastModifiedBy>
  <cp:revision>2</cp:revision>
  <cp:lastPrinted>2019-05-04T11:43:00Z</cp:lastPrinted>
  <dcterms:created xsi:type="dcterms:W3CDTF">2026-06-19T07:39:00Z</dcterms:created>
  <dcterms:modified xsi:type="dcterms:W3CDTF">2026-06-19T07:39:00Z</dcterms:modified>
</cp:coreProperties>
</file>