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21B4" w14:textId="77777777" w:rsidR="007256FB" w:rsidRDefault="007256FB">
      <w:pPr>
        <w:rPr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t>様式第</w:t>
      </w:r>
      <w:r w:rsidR="00A218EE">
        <w:rPr>
          <w:rFonts w:ascii="ＭＳ ゴシック" w:eastAsia="ＭＳ ゴシック" w:cs="ＭＳ ゴシック" w:hint="eastAsia"/>
          <w:snapToGrid w:val="0"/>
        </w:rPr>
        <w:t>６</w:t>
      </w:r>
      <w:r>
        <w:rPr>
          <w:rFonts w:ascii="ＭＳ ゴシック" w:eastAsia="ＭＳ ゴシック" w:cs="ＭＳ ゴシック" w:hint="eastAsia"/>
          <w:snapToGrid w:val="0"/>
        </w:rPr>
        <w:t>号</w:t>
      </w:r>
      <w:r>
        <w:rPr>
          <w:rFonts w:hint="eastAsia"/>
          <w:snapToGrid w:val="0"/>
        </w:rPr>
        <w:t>（第</w:t>
      </w:r>
      <w:r>
        <w:rPr>
          <w:snapToGrid w:val="0"/>
        </w:rPr>
        <w:t>15</w:t>
      </w:r>
      <w:r>
        <w:rPr>
          <w:rFonts w:hint="eastAsia"/>
          <w:snapToGrid w:val="0"/>
        </w:rPr>
        <w:t>条関係）</w:t>
      </w:r>
    </w:p>
    <w:p w14:paraId="0EE5BD20" w14:textId="77777777" w:rsidR="007256FB" w:rsidRDefault="007256FB">
      <w:pPr>
        <w:spacing w:after="60"/>
        <w:jc w:val="center"/>
        <w:rPr>
          <w:snapToGrid w:val="0"/>
        </w:rPr>
      </w:pPr>
      <w:r>
        <w:rPr>
          <w:snapToGrid w:val="0"/>
          <w:position w:val="-6"/>
        </w:rPr>
        <w:fldChar w:fldCharType="begin"/>
      </w:r>
      <w:r>
        <w:rPr>
          <w:snapToGrid w:val="0"/>
          <w:position w:val="-6"/>
        </w:rPr>
        <w:instrText>eq \o \ad(\s \up 12(</w:instrText>
      </w:r>
      <w:r>
        <w:rPr>
          <w:rFonts w:hint="eastAsia"/>
          <w:snapToGrid w:val="0"/>
          <w:position w:val="-6"/>
        </w:rPr>
        <w:instrText>規</w:instrText>
      </w:r>
      <w:r>
        <w:rPr>
          <w:snapToGrid w:val="0"/>
          <w:position w:val="-6"/>
        </w:rPr>
        <w:instrText xml:space="preserve"> </w:instrText>
      </w:r>
      <w:r>
        <w:rPr>
          <w:rFonts w:hint="eastAsia"/>
          <w:snapToGrid w:val="0"/>
          <w:position w:val="-6"/>
        </w:rPr>
        <w:instrText>制</w:instrText>
      </w:r>
      <w:r>
        <w:rPr>
          <w:snapToGrid w:val="0"/>
          <w:position w:val="-6"/>
        </w:rPr>
        <w:instrText xml:space="preserve"> </w:instrText>
      </w:r>
      <w:r>
        <w:rPr>
          <w:rFonts w:hint="eastAsia"/>
          <w:snapToGrid w:val="0"/>
          <w:position w:val="-6"/>
        </w:rPr>
        <w:instrText>対</w:instrText>
      </w:r>
      <w:r>
        <w:rPr>
          <w:snapToGrid w:val="0"/>
          <w:position w:val="-6"/>
        </w:rPr>
        <w:instrText xml:space="preserve"> </w:instrText>
      </w:r>
      <w:r>
        <w:rPr>
          <w:rFonts w:hint="eastAsia"/>
          <w:snapToGrid w:val="0"/>
          <w:position w:val="-6"/>
        </w:rPr>
        <w:instrText>象</w:instrText>
      </w:r>
      <w:r>
        <w:rPr>
          <w:snapToGrid w:val="0"/>
          <w:position w:val="-6"/>
        </w:rPr>
        <w:instrText xml:space="preserve"> </w:instrText>
      </w:r>
      <w:r>
        <w:rPr>
          <w:rFonts w:hint="eastAsia"/>
          <w:snapToGrid w:val="0"/>
          <w:position w:val="-6"/>
        </w:rPr>
        <w:instrText>外</w:instrText>
      </w:r>
      <w:r>
        <w:rPr>
          <w:snapToGrid w:val="0"/>
          <w:position w:val="-6"/>
        </w:rPr>
        <w:instrText xml:space="preserve"> </w:instrText>
      </w:r>
      <w:r>
        <w:rPr>
          <w:rFonts w:hint="eastAsia"/>
          <w:snapToGrid w:val="0"/>
          <w:position w:val="-6"/>
        </w:rPr>
        <w:instrText>設</w:instrText>
      </w:r>
      <w:r>
        <w:rPr>
          <w:snapToGrid w:val="0"/>
          <w:position w:val="-6"/>
        </w:rPr>
        <w:instrText xml:space="preserve"> </w:instrText>
      </w:r>
      <w:r>
        <w:rPr>
          <w:rFonts w:hint="eastAsia"/>
          <w:snapToGrid w:val="0"/>
          <w:position w:val="-6"/>
        </w:rPr>
        <w:instrText>備</w:instrText>
      </w:r>
      <w:r>
        <w:rPr>
          <w:snapToGrid w:val="0"/>
          <w:position w:val="-6"/>
        </w:rPr>
        <w:instrText>),\s \up-6(</w:instrText>
      </w:r>
      <w:r>
        <w:rPr>
          <w:rFonts w:hint="eastAsia"/>
          <w:snapToGrid w:val="0"/>
          <w:position w:val="-6"/>
        </w:rPr>
        <w:instrText>軽微な変更</w:instrText>
      </w:r>
      <w:r>
        <w:rPr>
          <w:snapToGrid w:val="0"/>
          <w:position w:val="-6"/>
        </w:rPr>
        <w:instrText>))</w:instrText>
      </w:r>
      <w:r>
        <w:rPr>
          <w:snapToGrid w:val="0"/>
          <w:position w:val="-6"/>
        </w:rPr>
        <w:fldChar w:fldCharType="end"/>
      </w:r>
      <w:r>
        <w:rPr>
          <w:rFonts w:hint="eastAsia"/>
          <w:snapToGrid w:val="0"/>
          <w:vanish/>
        </w:rPr>
        <w:t>規</w:t>
      </w:r>
      <w:r>
        <w:rPr>
          <w:snapToGrid w:val="0"/>
          <w:vanish/>
        </w:rPr>
        <w:t xml:space="preserve"> </w:t>
      </w:r>
      <w:r>
        <w:rPr>
          <w:rFonts w:hint="eastAsia"/>
          <w:snapToGrid w:val="0"/>
          <w:vanish/>
        </w:rPr>
        <w:t>制</w:t>
      </w:r>
      <w:r>
        <w:rPr>
          <w:snapToGrid w:val="0"/>
          <w:vanish/>
        </w:rPr>
        <w:t xml:space="preserve"> </w:t>
      </w:r>
      <w:r>
        <w:rPr>
          <w:rFonts w:hint="eastAsia"/>
          <w:snapToGrid w:val="0"/>
          <w:vanish/>
        </w:rPr>
        <w:t>対</w:t>
      </w:r>
      <w:r>
        <w:rPr>
          <w:snapToGrid w:val="0"/>
          <w:vanish/>
        </w:rPr>
        <w:t xml:space="preserve"> </w:t>
      </w:r>
      <w:r>
        <w:rPr>
          <w:rFonts w:hint="eastAsia"/>
          <w:snapToGrid w:val="0"/>
          <w:vanish/>
        </w:rPr>
        <w:t>象</w:t>
      </w:r>
      <w:r>
        <w:rPr>
          <w:snapToGrid w:val="0"/>
          <w:vanish/>
        </w:rPr>
        <w:t xml:space="preserve"> </w:t>
      </w:r>
      <w:r>
        <w:rPr>
          <w:rFonts w:hint="eastAsia"/>
          <w:snapToGrid w:val="0"/>
          <w:vanish/>
        </w:rPr>
        <w:t>外</w:t>
      </w:r>
      <w:r>
        <w:rPr>
          <w:snapToGrid w:val="0"/>
          <w:vanish/>
        </w:rPr>
        <w:t xml:space="preserve"> </w:t>
      </w:r>
      <w:r>
        <w:rPr>
          <w:rFonts w:hint="eastAsia"/>
          <w:snapToGrid w:val="0"/>
          <w:vanish/>
        </w:rPr>
        <w:t>設</w:t>
      </w:r>
      <w:r>
        <w:rPr>
          <w:snapToGrid w:val="0"/>
          <w:vanish/>
        </w:rPr>
        <w:t xml:space="preserve"> </w:t>
      </w:r>
      <w:r>
        <w:rPr>
          <w:rFonts w:hint="eastAsia"/>
          <w:snapToGrid w:val="0"/>
          <w:vanish/>
        </w:rPr>
        <w:t>備軽微な変更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工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事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届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出</w:t>
      </w:r>
      <w:r>
        <w:rPr>
          <w:snapToGrid w:val="0"/>
        </w:rPr>
        <w:t xml:space="preserve"> </w:t>
      </w:r>
      <w:r>
        <w:rPr>
          <w:rFonts w:hint="eastAsia"/>
          <w:snapToGrid w:val="0"/>
        </w:rPr>
        <w:t>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5"/>
        <w:gridCol w:w="1724"/>
        <w:gridCol w:w="985"/>
        <w:gridCol w:w="985"/>
        <w:gridCol w:w="492"/>
        <w:gridCol w:w="985"/>
        <w:gridCol w:w="738"/>
        <w:gridCol w:w="494"/>
        <w:gridCol w:w="1971"/>
      </w:tblGrid>
      <w:tr w:rsidR="007256FB" w14:paraId="793E9B28" w14:textId="77777777" w:rsidTr="006A3DD9">
        <w:tblPrEx>
          <w:tblCellMar>
            <w:top w:w="0" w:type="dxa"/>
            <w:bottom w:w="0" w:type="dxa"/>
          </w:tblCellMar>
        </w:tblPrEx>
        <w:trPr>
          <w:trHeight w:hRule="exact" w:val="2941"/>
        </w:trPr>
        <w:tc>
          <w:tcPr>
            <w:tcW w:w="9359" w:type="dxa"/>
            <w:gridSpan w:val="9"/>
            <w:vAlign w:val="center"/>
          </w:tcPr>
          <w:p w14:paraId="1E953A16" w14:textId="77777777" w:rsidR="007256FB" w:rsidRDefault="007256FB" w:rsidP="00EC0D25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DE22014" w14:textId="77777777" w:rsidR="007256FB" w:rsidRDefault="007256FB" w:rsidP="00EC0D25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能代山本広域市町村圏組合</w:t>
            </w:r>
          </w:p>
          <w:p w14:paraId="46F5810C" w14:textId="77777777" w:rsidR="007256FB" w:rsidRDefault="007256FB" w:rsidP="00EC0D25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理事会代表理事　　　　</w:t>
            </w:r>
            <w:r w:rsidR="0054122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14:paraId="536484C5" w14:textId="77777777" w:rsidR="007256FB" w:rsidRDefault="007256FB" w:rsidP="00EC0D25">
            <w:pPr>
              <w:snapToGrid w:val="0"/>
              <w:spacing w:line="320" w:lineRule="exact"/>
              <w:rPr>
                <w:snapToGrid w:val="0"/>
              </w:rPr>
            </w:pPr>
          </w:p>
          <w:p w14:paraId="52466A7C" w14:textId="77777777" w:rsidR="007256FB" w:rsidRDefault="007256FB" w:rsidP="00EC0D25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届出者　住　　所</w:t>
            </w:r>
            <w:r w:rsidR="0094628E">
              <w:rPr>
                <w:rFonts w:hint="eastAsia"/>
                <w:snapToGrid w:val="0"/>
              </w:rPr>
              <w:t xml:space="preserve">　　</w:t>
            </w:r>
            <w:r w:rsidR="0054122F">
              <w:rPr>
                <w:rFonts w:hint="eastAsia"/>
                <w:snapToGrid w:val="0"/>
              </w:rPr>
              <w:t xml:space="preserve">　　　</w:t>
            </w:r>
            <w:r w:rsidR="0094628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94628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</w:t>
            </w:r>
          </w:p>
          <w:p w14:paraId="726FE69E" w14:textId="77777777" w:rsidR="007256FB" w:rsidRDefault="007256FB" w:rsidP="00EC0D25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  <w:r w:rsidR="0094628E">
              <w:rPr>
                <w:rFonts w:hint="eastAsia"/>
                <w:snapToGrid w:val="0"/>
              </w:rPr>
              <w:t xml:space="preserve">　　　</w:t>
            </w:r>
            <w:r w:rsidR="0054122F">
              <w:rPr>
                <w:rFonts w:hint="eastAsia"/>
                <w:snapToGrid w:val="0"/>
              </w:rPr>
              <w:t xml:space="preserve">　　　</w:t>
            </w:r>
            <w:r w:rsidR="0094628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</w:t>
            </w:r>
            <w:r w:rsidR="00A218E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49EF37DB" w14:textId="77777777" w:rsidR="007256FB" w:rsidRDefault="007256FB" w:rsidP="00EC0D25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  <w:r w:rsidR="0094628E">
              <w:rPr>
                <w:rFonts w:hint="eastAsia"/>
                <w:snapToGrid w:val="0"/>
              </w:rPr>
              <w:t xml:space="preserve">　　</w:t>
            </w:r>
            <w:r w:rsidR="0054122F">
              <w:rPr>
                <w:rFonts w:hint="eastAsia"/>
                <w:snapToGrid w:val="0"/>
              </w:rPr>
              <w:t xml:space="preserve">　　　</w:t>
            </w:r>
            <w:r w:rsidR="0094628E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</w:tc>
      </w:tr>
      <w:tr w:rsidR="007256FB" w14:paraId="7EF1E07D" w14:textId="77777777" w:rsidTr="006A3DD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985" w:type="dxa"/>
            <w:vMerge w:val="restart"/>
            <w:vAlign w:val="center"/>
          </w:tcPr>
          <w:p w14:paraId="71D33C1F" w14:textId="77777777" w:rsidR="007256FB" w:rsidRDefault="007256FB" w:rsidP="00EC0D2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724" w:type="dxa"/>
            <w:vAlign w:val="center"/>
          </w:tcPr>
          <w:p w14:paraId="4FB6755C" w14:textId="77777777" w:rsidR="007256FB" w:rsidRDefault="007256FB" w:rsidP="00EC0D2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649" w:type="dxa"/>
            <w:gridSpan w:val="7"/>
            <w:vAlign w:val="center"/>
          </w:tcPr>
          <w:p w14:paraId="25C12D41" w14:textId="77777777" w:rsidR="007256FB" w:rsidRDefault="007256FB" w:rsidP="00EC0D25">
            <w:pPr>
              <w:snapToGrid w:val="0"/>
              <w:rPr>
                <w:snapToGrid w:val="0"/>
              </w:rPr>
            </w:pPr>
          </w:p>
        </w:tc>
      </w:tr>
      <w:tr w:rsidR="007256FB" w14:paraId="2E8B81B2" w14:textId="77777777" w:rsidTr="006A3DD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985" w:type="dxa"/>
            <w:vMerge/>
            <w:vAlign w:val="center"/>
          </w:tcPr>
          <w:p w14:paraId="203E1F5C" w14:textId="77777777" w:rsidR="007256FB" w:rsidRDefault="007256FB" w:rsidP="00EC0D25">
            <w:pPr>
              <w:snapToGrid w:val="0"/>
              <w:rPr>
                <w:snapToGrid w:val="0"/>
              </w:rPr>
            </w:pPr>
          </w:p>
        </w:tc>
        <w:tc>
          <w:tcPr>
            <w:tcW w:w="1724" w:type="dxa"/>
            <w:vAlign w:val="center"/>
          </w:tcPr>
          <w:p w14:paraId="0A45E152" w14:textId="77777777" w:rsidR="007256FB" w:rsidRDefault="007256FB" w:rsidP="00EC0D2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649" w:type="dxa"/>
            <w:gridSpan w:val="7"/>
            <w:vAlign w:val="center"/>
          </w:tcPr>
          <w:p w14:paraId="35E1B28C" w14:textId="77777777" w:rsidR="007256FB" w:rsidRDefault="007256FB" w:rsidP="00EC0D25">
            <w:pPr>
              <w:snapToGrid w:val="0"/>
              <w:rPr>
                <w:snapToGrid w:val="0"/>
              </w:rPr>
            </w:pPr>
          </w:p>
        </w:tc>
      </w:tr>
      <w:tr w:rsidR="007256FB" w14:paraId="0F581536" w14:textId="77777777" w:rsidTr="006A3DD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2709" w:type="dxa"/>
            <w:gridSpan w:val="2"/>
            <w:vAlign w:val="center"/>
          </w:tcPr>
          <w:p w14:paraId="38FB6587" w14:textId="77777777" w:rsidR="007256FB" w:rsidRDefault="007256FB" w:rsidP="00EC0D2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649" w:type="dxa"/>
            <w:gridSpan w:val="7"/>
            <w:vAlign w:val="center"/>
          </w:tcPr>
          <w:p w14:paraId="1F72BA0C" w14:textId="77777777" w:rsidR="007256FB" w:rsidRDefault="007256FB" w:rsidP="00EC0D25">
            <w:pPr>
              <w:snapToGrid w:val="0"/>
              <w:rPr>
                <w:snapToGrid w:val="0"/>
              </w:rPr>
            </w:pPr>
          </w:p>
        </w:tc>
      </w:tr>
      <w:tr w:rsidR="007256FB" w14:paraId="6E6B62E9" w14:textId="77777777" w:rsidTr="006A3DD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2709" w:type="dxa"/>
            <w:gridSpan w:val="2"/>
            <w:vAlign w:val="center"/>
          </w:tcPr>
          <w:p w14:paraId="41326A98" w14:textId="77777777" w:rsidR="007256FB" w:rsidRDefault="007256FB" w:rsidP="00EC0D2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製造所の別</w:t>
            </w:r>
          </w:p>
        </w:tc>
        <w:tc>
          <w:tcPr>
            <w:tcW w:w="1970" w:type="dxa"/>
            <w:gridSpan w:val="2"/>
            <w:vAlign w:val="center"/>
          </w:tcPr>
          <w:p w14:paraId="463028FA" w14:textId="77777777" w:rsidR="007256FB" w:rsidRDefault="007256FB" w:rsidP="00EC0D25">
            <w:pPr>
              <w:snapToGrid w:val="0"/>
              <w:rPr>
                <w:snapToGrid w:val="0"/>
              </w:rPr>
            </w:pPr>
          </w:p>
        </w:tc>
        <w:tc>
          <w:tcPr>
            <w:tcW w:w="2709" w:type="dxa"/>
            <w:gridSpan w:val="4"/>
            <w:vAlign w:val="center"/>
          </w:tcPr>
          <w:p w14:paraId="40A0DDE8" w14:textId="77777777" w:rsidR="007256FB" w:rsidRDefault="007256FB" w:rsidP="00EC0D2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貯蔵所・取扱所の区分</w:t>
            </w:r>
          </w:p>
        </w:tc>
        <w:tc>
          <w:tcPr>
            <w:tcW w:w="1970" w:type="dxa"/>
            <w:vAlign w:val="center"/>
          </w:tcPr>
          <w:p w14:paraId="766DD403" w14:textId="77777777" w:rsidR="007256FB" w:rsidRDefault="007256FB" w:rsidP="00EC0D25">
            <w:pPr>
              <w:snapToGrid w:val="0"/>
              <w:rPr>
                <w:snapToGrid w:val="0"/>
              </w:rPr>
            </w:pPr>
          </w:p>
        </w:tc>
      </w:tr>
      <w:tr w:rsidR="007256FB" w14:paraId="377E3AAD" w14:textId="77777777" w:rsidTr="006A3DD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2709" w:type="dxa"/>
            <w:gridSpan w:val="2"/>
            <w:vAlign w:val="center"/>
          </w:tcPr>
          <w:p w14:paraId="28BE6D2C" w14:textId="77777777" w:rsidR="007256FB" w:rsidRDefault="007256FB" w:rsidP="00EC0D2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設置許可年月日・番号</w:t>
            </w:r>
          </w:p>
        </w:tc>
        <w:tc>
          <w:tcPr>
            <w:tcW w:w="6649" w:type="dxa"/>
            <w:gridSpan w:val="7"/>
            <w:vAlign w:val="center"/>
          </w:tcPr>
          <w:p w14:paraId="2C6EF373" w14:textId="77777777" w:rsidR="007256FB" w:rsidRDefault="007256FB" w:rsidP="00EC0D25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　能山広消本収第　　号</w:t>
            </w:r>
          </w:p>
        </w:tc>
      </w:tr>
      <w:tr w:rsidR="007256FB" w14:paraId="0C308ED6" w14:textId="77777777" w:rsidTr="006A3DD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2709" w:type="dxa"/>
            <w:gridSpan w:val="2"/>
            <w:vAlign w:val="center"/>
          </w:tcPr>
          <w:p w14:paraId="009DC5A9" w14:textId="77777777" w:rsidR="007256FB" w:rsidRDefault="007256FB" w:rsidP="00EC0D2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完成検査年月日・番号</w:t>
            </w:r>
          </w:p>
        </w:tc>
        <w:tc>
          <w:tcPr>
            <w:tcW w:w="6649" w:type="dxa"/>
            <w:gridSpan w:val="7"/>
            <w:vAlign w:val="center"/>
          </w:tcPr>
          <w:p w14:paraId="3FB48A75" w14:textId="77777777" w:rsidR="007256FB" w:rsidRDefault="007256FB" w:rsidP="00EC0D25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　　能山広消本収第　　号</w:t>
            </w:r>
          </w:p>
        </w:tc>
      </w:tr>
      <w:tr w:rsidR="007256FB" w14:paraId="2C8CF10A" w14:textId="77777777" w:rsidTr="006A3DD9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709" w:type="dxa"/>
            <w:gridSpan w:val="2"/>
            <w:vAlign w:val="center"/>
          </w:tcPr>
          <w:p w14:paraId="3DE46F00" w14:textId="77777777" w:rsidR="007256FB" w:rsidRDefault="007256FB" w:rsidP="00EC0D25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危険物の類・品名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及び最大数量</w:t>
            </w:r>
          </w:p>
        </w:tc>
        <w:tc>
          <w:tcPr>
            <w:tcW w:w="3447" w:type="dxa"/>
            <w:gridSpan w:val="4"/>
            <w:vAlign w:val="center"/>
          </w:tcPr>
          <w:p w14:paraId="7F8322DF" w14:textId="77777777" w:rsidR="007256FB" w:rsidRDefault="007256FB" w:rsidP="00EC0D25">
            <w:pPr>
              <w:snapToGrid w:val="0"/>
              <w:rPr>
                <w:snapToGrid w:val="0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64DDB6FA" w14:textId="77777777" w:rsidR="007256FB" w:rsidRDefault="007256FB" w:rsidP="00EC0D25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指定数量の倍数</w:t>
            </w:r>
          </w:p>
        </w:tc>
        <w:tc>
          <w:tcPr>
            <w:tcW w:w="1970" w:type="dxa"/>
            <w:vAlign w:val="center"/>
          </w:tcPr>
          <w:p w14:paraId="28C1794D" w14:textId="77777777" w:rsidR="007256FB" w:rsidRDefault="007256FB" w:rsidP="00EC0D25">
            <w:pPr>
              <w:snapToGrid w:val="0"/>
              <w:spacing w:line="210" w:lineRule="exact"/>
              <w:jc w:val="right"/>
              <w:rPr>
                <w:snapToGrid w:val="0"/>
              </w:rPr>
            </w:pPr>
          </w:p>
          <w:p w14:paraId="215748B4" w14:textId="77777777" w:rsidR="007256FB" w:rsidRDefault="007256FB" w:rsidP="00EC0D25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倍</w:t>
            </w:r>
          </w:p>
        </w:tc>
      </w:tr>
      <w:tr w:rsidR="007256FB" w14:paraId="6E4AA02C" w14:textId="77777777" w:rsidTr="006A3DD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2709" w:type="dxa"/>
            <w:gridSpan w:val="2"/>
            <w:vAlign w:val="center"/>
          </w:tcPr>
          <w:p w14:paraId="3607E9B2" w14:textId="77777777" w:rsidR="007256FB" w:rsidRDefault="007256FB" w:rsidP="00EC0D2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6649" w:type="dxa"/>
            <w:gridSpan w:val="7"/>
            <w:vAlign w:val="center"/>
          </w:tcPr>
          <w:p w14:paraId="689D1C11" w14:textId="77777777" w:rsidR="007256FB" w:rsidRDefault="007256FB" w:rsidP="00EC0D25">
            <w:pPr>
              <w:snapToGrid w:val="0"/>
              <w:rPr>
                <w:snapToGrid w:val="0"/>
              </w:rPr>
            </w:pPr>
          </w:p>
        </w:tc>
      </w:tr>
      <w:tr w:rsidR="007256FB" w14:paraId="385B4BDF" w14:textId="77777777" w:rsidTr="006A3DD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2709" w:type="dxa"/>
            <w:gridSpan w:val="2"/>
            <w:vAlign w:val="center"/>
          </w:tcPr>
          <w:p w14:paraId="3FEFBCAF" w14:textId="77777777" w:rsidR="007256FB" w:rsidRDefault="007256FB" w:rsidP="00EC0D2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649" w:type="dxa"/>
            <w:gridSpan w:val="7"/>
            <w:vAlign w:val="center"/>
          </w:tcPr>
          <w:p w14:paraId="6B26536C" w14:textId="77777777" w:rsidR="007256FB" w:rsidRDefault="007256FB" w:rsidP="00EC0D25">
            <w:pPr>
              <w:snapToGrid w:val="0"/>
              <w:rPr>
                <w:snapToGrid w:val="0"/>
              </w:rPr>
            </w:pPr>
          </w:p>
        </w:tc>
      </w:tr>
      <w:tr w:rsidR="007256FB" w14:paraId="7A76EF7D" w14:textId="77777777" w:rsidTr="006A3DD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2709" w:type="dxa"/>
            <w:gridSpan w:val="2"/>
            <w:vAlign w:val="center"/>
          </w:tcPr>
          <w:p w14:paraId="217A8ABF" w14:textId="77777777" w:rsidR="007256FB" w:rsidRDefault="007256FB" w:rsidP="00EC0D2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着工予定期日</w:t>
            </w:r>
          </w:p>
        </w:tc>
        <w:tc>
          <w:tcPr>
            <w:tcW w:w="2462" w:type="dxa"/>
            <w:gridSpan w:val="3"/>
            <w:vAlign w:val="center"/>
          </w:tcPr>
          <w:p w14:paraId="752987F7" w14:textId="77777777" w:rsidR="007256FB" w:rsidRDefault="007256FB" w:rsidP="00EC0D25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723" w:type="dxa"/>
            <w:gridSpan w:val="2"/>
            <w:vAlign w:val="center"/>
          </w:tcPr>
          <w:p w14:paraId="555212FA" w14:textId="77777777" w:rsidR="007256FB" w:rsidRDefault="007256FB" w:rsidP="00EC0D25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完了予定期日</w:t>
            </w:r>
          </w:p>
        </w:tc>
        <w:tc>
          <w:tcPr>
            <w:tcW w:w="2464" w:type="dxa"/>
            <w:gridSpan w:val="2"/>
            <w:vAlign w:val="center"/>
          </w:tcPr>
          <w:p w14:paraId="48AEF196" w14:textId="77777777" w:rsidR="007256FB" w:rsidRDefault="007256FB" w:rsidP="00EC0D25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7256FB" w14:paraId="3EF32074" w14:textId="77777777" w:rsidTr="006A3DD9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2709" w:type="dxa"/>
            <w:gridSpan w:val="2"/>
            <w:vAlign w:val="center"/>
          </w:tcPr>
          <w:p w14:paraId="3FCE931C" w14:textId="77777777" w:rsidR="007256FB" w:rsidRDefault="007256FB" w:rsidP="00EC0D25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工事請負者の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住所・氏名</w:t>
            </w:r>
          </w:p>
        </w:tc>
        <w:tc>
          <w:tcPr>
            <w:tcW w:w="6649" w:type="dxa"/>
            <w:gridSpan w:val="7"/>
            <w:vAlign w:val="center"/>
          </w:tcPr>
          <w:p w14:paraId="72EE6705" w14:textId="77777777" w:rsidR="007256FB" w:rsidRDefault="007256FB" w:rsidP="00EC0D25">
            <w:pPr>
              <w:snapToGrid w:val="0"/>
              <w:rPr>
                <w:snapToGrid w:val="0"/>
              </w:rPr>
            </w:pPr>
          </w:p>
        </w:tc>
      </w:tr>
      <w:tr w:rsidR="007256FB" w14:paraId="472CA1E4" w14:textId="77777777" w:rsidTr="006A3DD9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3694" w:type="dxa"/>
            <w:gridSpan w:val="3"/>
            <w:vAlign w:val="center"/>
          </w:tcPr>
          <w:p w14:paraId="1030E2E0" w14:textId="77777777" w:rsidR="007256FB" w:rsidRDefault="007256FB" w:rsidP="00EC0D25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付　　欄</w:t>
            </w:r>
          </w:p>
        </w:tc>
        <w:tc>
          <w:tcPr>
            <w:tcW w:w="5664" w:type="dxa"/>
            <w:gridSpan w:val="6"/>
            <w:vAlign w:val="center"/>
          </w:tcPr>
          <w:p w14:paraId="3E7C71F5" w14:textId="77777777" w:rsidR="007256FB" w:rsidRDefault="007256FB" w:rsidP="00EC0D25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過　　　　欄</w:t>
            </w:r>
          </w:p>
        </w:tc>
      </w:tr>
      <w:tr w:rsidR="007256FB" w14:paraId="007DFBC6" w14:textId="77777777" w:rsidTr="006A3DD9">
        <w:tblPrEx>
          <w:tblCellMar>
            <w:top w:w="0" w:type="dxa"/>
            <w:bottom w:w="0" w:type="dxa"/>
          </w:tblCellMar>
        </w:tblPrEx>
        <w:trPr>
          <w:cantSplit/>
          <w:trHeight w:hRule="exact" w:val="1913"/>
        </w:trPr>
        <w:tc>
          <w:tcPr>
            <w:tcW w:w="3694" w:type="dxa"/>
            <w:gridSpan w:val="3"/>
            <w:vAlign w:val="center"/>
          </w:tcPr>
          <w:p w14:paraId="164B7229" w14:textId="77777777" w:rsidR="007256FB" w:rsidRDefault="007256FB" w:rsidP="00EC0D25">
            <w:pPr>
              <w:snapToGrid w:val="0"/>
              <w:rPr>
                <w:snapToGrid w:val="0"/>
              </w:rPr>
            </w:pPr>
          </w:p>
        </w:tc>
        <w:tc>
          <w:tcPr>
            <w:tcW w:w="5664" w:type="dxa"/>
            <w:gridSpan w:val="6"/>
            <w:vAlign w:val="center"/>
          </w:tcPr>
          <w:p w14:paraId="67674990" w14:textId="77777777" w:rsidR="007256FB" w:rsidRDefault="007256FB" w:rsidP="00EC0D25">
            <w:pPr>
              <w:snapToGrid w:val="0"/>
              <w:rPr>
                <w:snapToGrid w:val="0"/>
              </w:rPr>
            </w:pPr>
          </w:p>
        </w:tc>
      </w:tr>
    </w:tbl>
    <w:p w14:paraId="7C3081F7" w14:textId="77777777" w:rsidR="007256FB" w:rsidRDefault="007256FB">
      <w:pPr>
        <w:spacing w:before="80"/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備考　１　法人にあっては、その名称、代表名、主たる事業所の所在地を記入する。</w:t>
      </w:r>
    </w:p>
    <w:p w14:paraId="6BF6D2EC" w14:textId="77777777" w:rsidR="007256FB" w:rsidRDefault="007256FB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関係図面を添付すること。</w:t>
      </w:r>
    </w:p>
    <w:p w14:paraId="77068637" w14:textId="77777777" w:rsidR="007256FB" w:rsidRDefault="007256FB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p w14:paraId="5057EE21" w14:textId="77777777" w:rsidR="007256FB" w:rsidRDefault="007256FB">
      <w:pPr>
        <w:rPr>
          <w:snapToGrid w:val="0"/>
        </w:rPr>
      </w:pPr>
    </w:p>
    <w:sectPr w:rsidR="007256FB" w:rsidSect="006A3DD9">
      <w:type w:val="continuous"/>
      <w:pgSz w:w="11906" w:h="16838" w:code="9"/>
      <w:pgMar w:top="1418" w:right="1134" w:bottom="1418" w:left="1134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5827" w14:textId="77777777" w:rsidR="00967942" w:rsidRDefault="00967942">
      <w:r>
        <w:separator/>
      </w:r>
    </w:p>
  </w:endnote>
  <w:endnote w:type="continuationSeparator" w:id="0">
    <w:p w14:paraId="6A5D5691" w14:textId="77777777" w:rsidR="00967942" w:rsidRDefault="0096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DB417" w14:textId="77777777" w:rsidR="00967942" w:rsidRDefault="00967942">
      <w:r>
        <w:separator/>
      </w:r>
    </w:p>
  </w:footnote>
  <w:footnote w:type="continuationSeparator" w:id="0">
    <w:p w14:paraId="41852E3F" w14:textId="77777777" w:rsidR="00967942" w:rsidRDefault="0096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0D25"/>
    <w:rsid w:val="003A1EAD"/>
    <w:rsid w:val="003C38B5"/>
    <w:rsid w:val="00415F0D"/>
    <w:rsid w:val="00421AD4"/>
    <w:rsid w:val="0049739A"/>
    <w:rsid w:val="0054122F"/>
    <w:rsid w:val="00693B01"/>
    <w:rsid w:val="006A3DD9"/>
    <w:rsid w:val="007256FB"/>
    <w:rsid w:val="0094628E"/>
    <w:rsid w:val="00967942"/>
    <w:rsid w:val="00A218EE"/>
    <w:rsid w:val="00B3215C"/>
    <w:rsid w:val="00C22D75"/>
    <w:rsid w:val="00EC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078C1E"/>
  <w14:defaultImageDpi w14:val="0"/>
  <w15:docId w15:val="{DBB72164-96E5-4FFB-AE1D-3BE909AF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6A3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A3D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AS&#26032;&#12475;&#12483;&#12488;&#12450;&#12483;&#12503;\AS&#26032;-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AS新-様式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/>
  <dc:creator>法令</dc:creator>
  <cp:keywords/>
  <dc:description/>
  <cp:lastModifiedBy>252104</cp:lastModifiedBy>
  <cp:revision>2</cp:revision>
  <cp:lastPrinted>2019-05-04T11:46:00Z</cp:lastPrinted>
  <dcterms:created xsi:type="dcterms:W3CDTF">2026-06-19T07:40:00Z</dcterms:created>
  <dcterms:modified xsi:type="dcterms:W3CDTF">2026-06-19T07:40:00Z</dcterms:modified>
</cp:coreProperties>
</file>