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2A00" w14:textId="77777777" w:rsidR="00894735" w:rsidRDefault="00894735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 w:rsidR="00F86780">
        <w:rPr>
          <w:rFonts w:ascii="ＭＳ ゴシック" w:eastAsia="ＭＳ ゴシック" w:cs="ＭＳ ゴシック" w:hint="eastAsia"/>
          <w:snapToGrid w:val="0"/>
        </w:rPr>
        <w:t>９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15</w:t>
      </w:r>
      <w:r>
        <w:rPr>
          <w:rFonts w:hint="eastAsia"/>
          <w:snapToGrid w:val="0"/>
        </w:rPr>
        <w:t>条関係）</w:t>
      </w:r>
    </w:p>
    <w:p w14:paraId="53BD32EB" w14:textId="77777777" w:rsidR="00894735" w:rsidRDefault="00894735">
      <w:pPr>
        <w:spacing w:after="80"/>
        <w:jc w:val="center"/>
        <w:rPr>
          <w:snapToGrid w:val="0"/>
        </w:rPr>
      </w:pPr>
      <w:r>
        <w:rPr>
          <w:rFonts w:hint="eastAsia"/>
          <w:snapToGrid w:val="0"/>
        </w:rPr>
        <w:t xml:space="preserve">危険物　</w:t>
      </w:r>
      <w:r>
        <w:rPr>
          <w:snapToGrid w:val="0"/>
        </w:rPr>
        <w:fldChar w:fldCharType="begin"/>
      </w:r>
      <w:r>
        <w:rPr>
          <w:snapToGrid w:val="0"/>
        </w:rPr>
        <w:instrText>eq \o \ad(\s \up 12(</w:instrText>
      </w:r>
      <w:r>
        <w:rPr>
          <w:rFonts w:hint="eastAsia"/>
          <w:snapToGrid w:val="0"/>
        </w:rPr>
        <w:instrText>製造所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貯蔵所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取扱所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製造所貯蔵所取扱所</w:t>
      </w:r>
      <w:r>
        <w:rPr>
          <w:rFonts w:hint="eastAsia"/>
          <w:snapToGrid w:val="0"/>
        </w:rPr>
        <w:t xml:space="preserve">　名義・名称等変更届出書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1469"/>
        <w:gridCol w:w="2201"/>
        <w:gridCol w:w="491"/>
        <w:gridCol w:w="977"/>
        <w:gridCol w:w="1223"/>
        <w:gridCol w:w="2450"/>
      </w:tblGrid>
      <w:tr w:rsidR="00894735" w14:paraId="7909D54A" w14:textId="77777777" w:rsidTr="00345645">
        <w:tblPrEx>
          <w:tblCellMar>
            <w:top w:w="0" w:type="dxa"/>
            <w:bottom w:w="0" w:type="dxa"/>
          </w:tblCellMar>
        </w:tblPrEx>
        <w:trPr>
          <w:trHeight w:hRule="exact" w:val="2964"/>
        </w:trPr>
        <w:tc>
          <w:tcPr>
            <w:tcW w:w="9299" w:type="dxa"/>
            <w:gridSpan w:val="7"/>
            <w:vAlign w:val="center"/>
          </w:tcPr>
          <w:p w14:paraId="1C573106" w14:textId="77777777" w:rsidR="00894735" w:rsidRDefault="00894735" w:rsidP="001C576B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80069E0" w14:textId="77777777" w:rsidR="00894735" w:rsidRDefault="00894735" w:rsidP="001C576B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能代山本広域市町村圏組合</w:t>
            </w:r>
          </w:p>
          <w:p w14:paraId="22EAA725" w14:textId="77777777" w:rsidR="00894735" w:rsidRDefault="00894735" w:rsidP="001C576B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理事会代表理事　　　　</w:t>
            </w:r>
            <w:r w:rsidR="00F6445D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1F1AF815" w14:textId="77777777" w:rsidR="00894735" w:rsidRDefault="00F6445D" w:rsidP="001C576B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14:paraId="68ABF599" w14:textId="77777777" w:rsidR="00894735" w:rsidRDefault="00894735" w:rsidP="001C576B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　所　　　　　</w:t>
            </w:r>
            <w:r w:rsidR="00F6445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27F9E2B9" w14:textId="77777777" w:rsidR="00894735" w:rsidRDefault="00894735" w:rsidP="001C576B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="00F6445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F8678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87B9B83" w14:textId="77777777" w:rsidR="00894735" w:rsidRDefault="00894735" w:rsidP="001C576B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</w:t>
            </w:r>
            <w:r w:rsidR="00F6445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894735" w14:paraId="386A6D05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1957" w:type="dxa"/>
            <w:gridSpan w:val="2"/>
            <w:vAlign w:val="center"/>
          </w:tcPr>
          <w:p w14:paraId="09487CE2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7341" w:type="dxa"/>
            <w:gridSpan w:val="5"/>
            <w:vAlign w:val="center"/>
          </w:tcPr>
          <w:p w14:paraId="3CEBAD76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  <w:tr w:rsidR="00894735" w14:paraId="6E7CEF2F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488" w:type="dxa"/>
            <w:vMerge w:val="restart"/>
            <w:vAlign w:val="center"/>
          </w:tcPr>
          <w:p w14:paraId="65E53AE5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1468" w:type="dxa"/>
            <w:vAlign w:val="center"/>
          </w:tcPr>
          <w:p w14:paraId="26115A7B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341" w:type="dxa"/>
            <w:gridSpan w:val="5"/>
            <w:vAlign w:val="center"/>
          </w:tcPr>
          <w:p w14:paraId="02C8DAC2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  <w:tr w:rsidR="00894735" w14:paraId="2B8C772A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488" w:type="dxa"/>
            <w:vMerge/>
            <w:vAlign w:val="center"/>
          </w:tcPr>
          <w:p w14:paraId="49F0CC72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468" w:type="dxa"/>
            <w:vAlign w:val="center"/>
          </w:tcPr>
          <w:p w14:paraId="35E01140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341" w:type="dxa"/>
            <w:gridSpan w:val="5"/>
            <w:vAlign w:val="center"/>
          </w:tcPr>
          <w:p w14:paraId="700283F0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  <w:tr w:rsidR="00894735" w14:paraId="16664E3B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488" w:type="dxa"/>
            <w:vMerge w:val="restart"/>
            <w:vAlign w:val="center"/>
          </w:tcPr>
          <w:p w14:paraId="46C44C2A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1468" w:type="dxa"/>
            <w:vAlign w:val="center"/>
          </w:tcPr>
          <w:p w14:paraId="73AAD327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341" w:type="dxa"/>
            <w:gridSpan w:val="5"/>
            <w:vAlign w:val="center"/>
          </w:tcPr>
          <w:p w14:paraId="7B736E95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  <w:tr w:rsidR="00894735" w14:paraId="5ADD004C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488" w:type="dxa"/>
            <w:vMerge/>
            <w:vAlign w:val="center"/>
          </w:tcPr>
          <w:p w14:paraId="6DD3E9E6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468" w:type="dxa"/>
            <w:vAlign w:val="center"/>
          </w:tcPr>
          <w:p w14:paraId="75C10CCB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341" w:type="dxa"/>
            <w:gridSpan w:val="5"/>
            <w:vAlign w:val="center"/>
          </w:tcPr>
          <w:p w14:paraId="0A14CBD9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  <w:tr w:rsidR="00894735" w14:paraId="4B02D358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488" w:type="dxa"/>
            <w:vMerge w:val="restart"/>
            <w:textDirection w:val="tbRlV"/>
            <w:vAlign w:val="center"/>
          </w:tcPr>
          <w:p w14:paraId="6B6153DA" w14:textId="77777777" w:rsidR="00894735" w:rsidRDefault="00894735" w:rsidP="001C576B">
            <w:pPr>
              <w:snapToGrid w:val="0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　造　所　等</w:t>
            </w:r>
          </w:p>
        </w:tc>
        <w:tc>
          <w:tcPr>
            <w:tcW w:w="1468" w:type="dxa"/>
            <w:vAlign w:val="center"/>
          </w:tcPr>
          <w:p w14:paraId="0FDAAFC9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341" w:type="dxa"/>
            <w:gridSpan w:val="5"/>
            <w:vAlign w:val="center"/>
          </w:tcPr>
          <w:p w14:paraId="5396608D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  <w:tr w:rsidR="00894735" w14:paraId="5B0E33E7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739"/>
        </w:trPr>
        <w:tc>
          <w:tcPr>
            <w:tcW w:w="488" w:type="dxa"/>
            <w:vMerge/>
            <w:vAlign w:val="center"/>
          </w:tcPr>
          <w:p w14:paraId="4672B3CE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468" w:type="dxa"/>
            <w:vAlign w:val="center"/>
          </w:tcPr>
          <w:p w14:paraId="3968C1B3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製造所等別</w:t>
            </w:r>
          </w:p>
        </w:tc>
        <w:tc>
          <w:tcPr>
            <w:tcW w:w="2201" w:type="dxa"/>
            <w:vAlign w:val="center"/>
          </w:tcPr>
          <w:p w14:paraId="02DBBE08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4315EFC1" w14:textId="77777777" w:rsidR="00894735" w:rsidRDefault="00894735" w:rsidP="001C576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貯蔵所又は取扱の区分</w:t>
            </w:r>
          </w:p>
        </w:tc>
        <w:tc>
          <w:tcPr>
            <w:tcW w:w="3672" w:type="dxa"/>
            <w:gridSpan w:val="2"/>
            <w:vAlign w:val="center"/>
          </w:tcPr>
          <w:p w14:paraId="3B9B9775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  <w:tr w:rsidR="00894735" w14:paraId="0C8FF262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739"/>
        </w:trPr>
        <w:tc>
          <w:tcPr>
            <w:tcW w:w="488" w:type="dxa"/>
            <w:vMerge/>
            <w:vAlign w:val="center"/>
          </w:tcPr>
          <w:p w14:paraId="4AE9FAEF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468" w:type="dxa"/>
            <w:vAlign w:val="center"/>
          </w:tcPr>
          <w:p w14:paraId="0D4C90BF" w14:textId="77777777" w:rsidR="00894735" w:rsidRDefault="00894735" w:rsidP="001C576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製造許可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3669" w:type="dxa"/>
            <w:gridSpan w:val="3"/>
            <w:vAlign w:val="center"/>
          </w:tcPr>
          <w:p w14:paraId="4D59B4C5" w14:textId="77777777" w:rsidR="00894735" w:rsidRDefault="00894735" w:rsidP="001C576B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223" w:type="dxa"/>
            <w:vAlign w:val="center"/>
          </w:tcPr>
          <w:p w14:paraId="0578CB0D" w14:textId="77777777" w:rsidR="00894735" w:rsidRDefault="00894735" w:rsidP="001C576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449" w:type="dxa"/>
            <w:vAlign w:val="center"/>
          </w:tcPr>
          <w:p w14:paraId="06127144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894735" w14:paraId="0008F837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739"/>
        </w:trPr>
        <w:tc>
          <w:tcPr>
            <w:tcW w:w="488" w:type="dxa"/>
            <w:vMerge/>
            <w:vAlign w:val="center"/>
          </w:tcPr>
          <w:p w14:paraId="09524151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468" w:type="dxa"/>
            <w:vAlign w:val="center"/>
          </w:tcPr>
          <w:p w14:paraId="33A07E3E" w14:textId="77777777" w:rsidR="00894735" w:rsidRDefault="00894735" w:rsidP="001C576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設置の完成検査年月日</w:t>
            </w:r>
          </w:p>
        </w:tc>
        <w:tc>
          <w:tcPr>
            <w:tcW w:w="3669" w:type="dxa"/>
            <w:gridSpan w:val="3"/>
            <w:vAlign w:val="center"/>
          </w:tcPr>
          <w:p w14:paraId="2F17E4BF" w14:textId="77777777" w:rsidR="00894735" w:rsidRDefault="00894735" w:rsidP="001C576B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223" w:type="dxa"/>
            <w:vAlign w:val="center"/>
          </w:tcPr>
          <w:p w14:paraId="42AF2D28" w14:textId="77777777" w:rsidR="00894735" w:rsidRDefault="00894735" w:rsidP="001C576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完成検査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449" w:type="dxa"/>
            <w:vAlign w:val="center"/>
          </w:tcPr>
          <w:p w14:paraId="55643318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894735" w14:paraId="02D13D76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4649" w:type="dxa"/>
            <w:gridSpan w:val="4"/>
            <w:vAlign w:val="center"/>
          </w:tcPr>
          <w:p w14:paraId="7326F6F2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付　　　　欄</w:t>
            </w:r>
          </w:p>
        </w:tc>
        <w:tc>
          <w:tcPr>
            <w:tcW w:w="4650" w:type="dxa"/>
            <w:gridSpan w:val="3"/>
            <w:vAlign w:val="center"/>
          </w:tcPr>
          <w:p w14:paraId="38DC9F1F" w14:textId="77777777" w:rsidR="00894735" w:rsidRDefault="00894735" w:rsidP="001C576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894735" w14:paraId="46DA808A" w14:textId="77777777" w:rsidTr="00345645">
        <w:tblPrEx>
          <w:tblCellMar>
            <w:top w:w="0" w:type="dxa"/>
            <w:bottom w:w="0" w:type="dxa"/>
          </w:tblCellMar>
        </w:tblPrEx>
        <w:trPr>
          <w:cantSplit/>
          <w:trHeight w:hRule="exact" w:val="2654"/>
        </w:trPr>
        <w:tc>
          <w:tcPr>
            <w:tcW w:w="4649" w:type="dxa"/>
            <w:gridSpan w:val="4"/>
            <w:vAlign w:val="center"/>
          </w:tcPr>
          <w:p w14:paraId="302F7923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  <w:tc>
          <w:tcPr>
            <w:tcW w:w="4650" w:type="dxa"/>
            <w:gridSpan w:val="3"/>
            <w:vAlign w:val="center"/>
          </w:tcPr>
          <w:p w14:paraId="28470012" w14:textId="77777777" w:rsidR="00894735" w:rsidRDefault="00894735" w:rsidP="001C576B">
            <w:pPr>
              <w:snapToGrid w:val="0"/>
              <w:rPr>
                <w:snapToGrid w:val="0"/>
              </w:rPr>
            </w:pPr>
          </w:p>
        </w:tc>
      </w:tr>
    </w:tbl>
    <w:p w14:paraId="47820B58" w14:textId="77777777" w:rsidR="00894735" w:rsidRDefault="00894735">
      <w:pPr>
        <w:spacing w:before="80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F86780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14:paraId="62FA074F" w14:textId="77777777" w:rsidR="00894735" w:rsidRDefault="00894735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法人にあっては、その名称、代表者及び主たる事務所の所在地を記入すること。</w:t>
      </w:r>
    </w:p>
    <w:p w14:paraId="2CF74176" w14:textId="77777777" w:rsidR="00894735" w:rsidRDefault="00894735" w:rsidP="00F86780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※の欄は、記入しないこと。</w:t>
      </w:r>
    </w:p>
    <w:sectPr w:rsidR="00894735" w:rsidSect="00345645">
      <w:type w:val="continuous"/>
      <w:pgSz w:w="11906" w:h="16838" w:code="9"/>
      <w:pgMar w:top="1418" w:right="1134" w:bottom="1418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41B6" w14:textId="77777777" w:rsidR="00C3787A" w:rsidRDefault="00C3787A">
      <w:r>
        <w:separator/>
      </w:r>
    </w:p>
  </w:endnote>
  <w:endnote w:type="continuationSeparator" w:id="0">
    <w:p w14:paraId="56C0C329" w14:textId="77777777" w:rsidR="00C3787A" w:rsidRDefault="00C3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0AFA" w14:textId="77777777" w:rsidR="00C3787A" w:rsidRDefault="00C3787A">
      <w:r>
        <w:separator/>
      </w:r>
    </w:p>
  </w:footnote>
  <w:footnote w:type="continuationSeparator" w:id="0">
    <w:p w14:paraId="1DFE8E8D" w14:textId="77777777" w:rsidR="00C3787A" w:rsidRDefault="00C3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576B"/>
    <w:rsid w:val="001C576B"/>
    <w:rsid w:val="00345645"/>
    <w:rsid w:val="00532D12"/>
    <w:rsid w:val="00894735"/>
    <w:rsid w:val="008976DE"/>
    <w:rsid w:val="00906D49"/>
    <w:rsid w:val="00A71CBB"/>
    <w:rsid w:val="00AA1DA8"/>
    <w:rsid w:val="00C3787A"/>
    <w:rsid w:val="00E06C22"/>
    <w:rsid w:val="00F17EFB"/>
    <w:rsid w:val="00F6445D"/>
    <w:rsid w:val="00F86780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ED5CF"/>
  <w14:defaultImageDpi w14:val="0"/>
  <w15:docId w15:val="{7C2A1C8F-3AF1-497B-B157-BC15ED37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3456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4564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>法令</dc:creator>
  <cp:keywords/>
  <dc:description/>
  <cp:lastModifiedBy>252104</cp:lastModifiedBy>
  <cp:revision>2</cp:revision>
  <cp:lastPrinted>2019-05-04T11:52:00Z</cp:lastPrinted>
  <dcterms:created xsi:type="dcterms:W3CDTF">2026-06-19T07:41:00Z</dcterms:created>
  <dcterms:modified xsi:type="dcterms:W3CDTF">2026-06-19T07:41:00Z</dcterms:modified>
</cp:coreProperties>
</file>